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2577" w14:textId="6A02F947" w:rsidR="00295FF4" w:rsidRPr="0020789F" w:rsidRDefault="00543F6B" w:rsidP="004300F9">
      <w:pPr>
        <w:tabs>
          <w:tab w:val="left" w:pos="567"/>
          <w:tab w:val="left" w:pos="1843"/>
        </w:tabs>
        <w:ind w:firstLine="1800"/>
        <w:rPr>
          <w:lang w:val="en-GB"/>
        </w:rPr>
      </w:pPr>
      <w:r>
        <w:rPr>
          <w:noProof/>
        </w:rPr>
        <w:drawing>
          <wp:anchor distT="0" distB="0" distL="114300" distR="114300" simplePos="0" relativeHeight="251657728" behindDoc="1" locked="1" layoutInCell="1" allowOverlap="1" wp14:anchorId="62F4441A" wp14:editId="5CD81DFA">
            <wp:simplePos x="0" y="0"/>
            <wp:positionH relativeFrom="column">
              <wp:posOffset>-882650</wp:posOffset>
            </wp:positionH>
            <wp:positionV relativeFrom="paragraph">
              <wp:posOffset>-879475</wp:posOffset>
            </wp:positionV>
            <wp:extent cx="7533640" cy="10657205"/>
            <wp:effectExtent l="0" t="0" r="0" b="0"/>
            <wp:wrapNone/>
            <wp:docPr id="4"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3640" cy="10657205"/>
                    </a:xfrm>
                    <a:prstGeom prst="rect">
                      <a:avLst/>
                    </a:prstGeom>
                    <a:noFill/>
                  </pic:spPr>
                </pic:pic>
              </a:graphicData>
            </a:graphic>
            <wp14:sizeRelH relativeFrom="margin">
              <wp14:pctWidth>0</wp14:pctWidth>
            </wp14:sizeRelH>
            <wp14:sizeRelV relativeFrom="margin">
              <wp14:pctHeight>0</wp14:pctHeight>
            </wp14:sizeRelV>
          </wp:anchor>
        </w:drawing>
      </w:r>
    </w:p>
    <w:p w14:paraId="53770997" w14:textId="77777777" w:rsidR="00295FF4" w:rsidRPr="0020789F" w:rsidRDefault="00295FF4">
      <w:pPr>
        <w:rPr>
          <w:lang w:val="en-GB"/>
        </w:rPr>
      </w:pPr>
    </w:p>
    <w:p w14:paraId="18B7CB03" w14:textId="77777777" w:rsidR="00295FF4" w:rsidRPr="0020789F" w:rsidRDefault="00295FF4">
      <w:pPr>
        <w:rPr>
          <w:lang w:val="en-GB"/>
        </w:rPr>
      </w:pPr>
    </w:p>
    <w:p w14:paraId="5DF3EDCE" w14:textId="77777777" w:rsidR="00295FF4" w:rsidRPr="0020789F" w:rsidRDefault="00295FF4">
      <w:pPr>
        <w:rPr>
          <w:lang w:val="en-GB"/>
        </w:rPr>
      </w:pPr>
    </w:p>
    <w:p w14:paraId="71F6EF1E" w14:textId="77777777" w:rsidR="00295FF4" w:rsidRPr="0020789F" w:rsidRDefault="00295FF4">
      <w:pPr>
        <w:rPr>
          <w:lang w:val="en-GB"/>
        </w:rPr>
      </w:pPr>
    </w:p>
    <w:p w14:paraId="294058B2" w14:textId="77777777" w:rsidR="00295FF4" w:rsidRPr="0020789F" w:rsidRDefault="00295FF4">
      <w:pPr>
        <w:rPr>
          <w:lang w:val="en-GB"/>
        </w:rPr>
      </w:pPr>
    </w:p>
    <w:p w14:paraId="249775D0" w14:textId="77777777" w:rsidR="00295FF4" w:rsidRPr="0020789F" w:rsidRDefault="00295FF4" w:rsidP="004300F9">
      <w:pPr>
        <w:ind w:hanging="1800"/>
        <w:rPr>
          <w:lang w:val="en-GB"/>
        </w:rPr>
      </w:pPr>
    </w:p>
    <w:p w14:paraId="618F7B89" w14:textId="77777777" w:rsidR="00295FF4" w:rsidRPr="0020789F" w:rsidRDefault="00295FF4">
      <w:pPr>
        <w:rPr>
          <w:lang w:val="en-GB"/>
        </w:rPr>
      </w:pPr>
    </w:p>
    <w:p w14:paraId="588321D7" w14:textId="77777777" w:rsidR="00295FF4" w:rsidRPr="0020789F" w:rsidRDefault="00295FF4">
      <w:pPr>
        <w:rPr>
          <w:lang w:val="en-GB"/>
        </w:rPr>
      </w:pPr>
    </w:p>
    <w:p w14:paraId="39B62499" w14:textId="77777777" w:rsidR="005E76BC" w:rsidRPr="0020789F" w:rsidRDefault="005E76BC" w:rsidP="005E76BC">
      <w:pPr>
        <w:rPr>
          <w:rFonts w:ascii="Arial" w:hAnsi="Arial" w:cs="Arial"/>
          <w:b/>
          <w:bCs/>
          <w:sz w:val="40"/>
          <w:szCs w:val="40"/>
          <w:lang w:val="en-GB"/>
        </w:rPr>
      </w:pPr>
      <w:r w:rsidRPr="0020789F">
        <w:rPr>
          <w:rFonts w:ascii="Arial" w:hAnsi="Arial" w:cs="Arial"/>
          <w:b/>
          <w:bCs/>
          <w:sz w:val="40"/>
          <w:szCs w:val="40"/>
          <w:lang w:val="en-GB"/>
        </w:rPr>
        <w:t xml:space="preserve">  </w:t>
      </w:r>
    </w:p>
    <w:p w14:paraId="37E34059" w14:textId="77777777" w:rsidR="001D1D8B" w:rsidRDefault="005E76BC" w:rsidP="001D1D8B">
      <w:pPr>
        <w:rPr>
          <w:rFonts w:ascii="Arial" w:hAnsi="Arial" w:cs="Arial"/>
          <w:b/>
          <w:bCs/>
          <w:sz w:val="40"/>
          <w:szCs w:val="40"/>
          <w:lang w:val="en-GB"/>
        </w:rPr>
      </w:pPr>
      <w:r w:rsidRPr="0020789F">
        <w:rPr>
          <w:rFonts w:ascii="Arial" w:hAnsi="Arial" w:cs="Arial"/>
          <w:b/>
          <w:bCs/>
          <w:sz w:val="40"/>
          <w:szCs w:val="40"/>
          <w:lang w:val="en-GB"/>
        </w:rPr>
        <w:t xml:space="preserve">    </w:t>
      </w:r>
    </w:p>
    <w:p w14:paraId="6D3C9365" w14:textId="77777777" w:rsidR="001D1D8B" w:rsidRDefault="001D1D8B" w:rsidP="001D1D8B">
      <w:pPr>
        <w:ind w:firstLine="720"/>
        <w:rPr>
          <w:rFonts w:ascii="Arial" w:hAnsi="Arial" w:cs="Arial"/>
          <w:b/>
          <w:bCs/>
          <w:sz w:val="40"/>
          <w:szCs w:val="40"/>
          <w:lang w:val="en-GB"/>
        </w:rPr>
      </w:pPr>
    </w:p>
    <w:p w14:paraId="47C9D322" w14:textId="77777777" w:rsidR="001D1D8B" w:rsidRDefault="001D1D8B" w:rsidP="001D1D8B">
      <w:pPr>
        <w:ind w:firstLine="720"/>
        <w:rPr>
          <w:rFonts w:ascii="Arial" w:hAnsi="Arial" w:cs="Arial"/>
          <w:b/>
          <w:bCs/>
          <w:sz w:val="40"/>
          <w:szCs w:val="40"/>
          <w:lang w:val="en-GB"/>
        </w:rPr>
      </w:pPr>
    </w:p>
    <w:p w14:paraId="6FB97AC4" w14:textId="5AD94A4D" w:rsidR="0091527E" w:rsidRDefault="001D1D8B" w:rsidP="001D1D8B">
      <w:pPr>
        <w:ind w:firstLine="142"/>
        <w:rPr>
          <w:rFonts w:ascii="Arial Rounded MT Bold" w:hAnsi="Arial Rounded MT Bold"/>
          <w:color w:val="FFFFFF"/>
          <w:sz w:val="52"/>
          <w:szCs w:val="52"/>
        </w:rPr>
      </w:pPr>
      <w:r w:rsidRPr="00691671">
        <w:rPr>
          <w:rFonts w:ascii="Arial Rounded MT Bold" w:hAnsi="Arial Rounded MT Bold"/>
          <w:color w:val="FFFFFF"/>
          <w:sz w:val="52"/>
          <w:szCs w:val="52"/>
        </w:rPr>
        <w:t>Youth Strand</w:t>
      </w:r>
    </w:p>
    <w:p w14:paraId="5D045B2A" w14:textId="3248D17B" w:rsidR="0091527E" w:rsidRDefault="0091527E" w:rsidP="001D1D8B">
      <w:pPr>
        <w:ind w:firstLine="142"/>
        <w:rPr>
          <w:rFonts w:ascii="Arial Rounded MT Bold" w:hAnsi="Arial Rounded MT Bold"/>
          <w:color w:val="FFFFFF"/>
          <w:sz w:val="52"/>
          <w:szCs w:val="52"/>
        </w:rPr>
      </w:pPr>
      <w:r>
        <w:rPr>
          <w:rFonts w:ascii="Arial Rounded MT Bold" w:hAnsi="Arial Rounded MT Bold"/>
          <w:color w:val="FFFFFF"/>
          <w:sz w:val="52"/>
          <w:szCs w:val="52"/>
        </w:rPr>
        <w:t>Young Journalists Competition</w:t>
      </w:r>
    </w:p>
    <w:p w14:paraId="5CF28B8C" w14:textId="195512A8" w:rsidR="001D1D8B" w:rsidRPr="00691671" w:rsidRDefault="001D1D8B" w:rsidP="0091527E">
      <w:pPr>
        <w:numPr>
          <w:ilvl w:val="0"/>
          <w:numId w:val="17"/>
        </w:numPr>
        <w:rPr>
          <w:rFonts w:ascii="Arial Rounded MT Bold" w:hAnsi="Arial Rounded MT Bold"/>
          <w:color w:val="FFFFFF"/>
          <w:sz w:val="52"/>
          <w:szCs w:val="52"/>
        </w:rPr>
      </w:pPr>
      <w:r w:rsidRPr="00691671">
        <w:rPr>
          <w:rFonts w:ascii="Arial Rounded MT Bold" w:hAnsi="Arial Rounded MT Bold"/>
          <w:color w:val="FFFFFF"/>
          <w:sz w:val="52"/>
          <w:szCs w:val="52"/>
        </w:rPr>
        <w:t>Application Form</w:t>
      </w:r>
    </w:p>
    <w:p w14:paraId="439F9A62" w14:textId="77777777" w:rsidR="001D1D8B" w:rsidRDefault="001D1D8B" w:rsidP="009A7905">
      <w:pPr>
        <w:pStyle w:val="HeadingA"/>
        <w:spacing w:before="0"/>
      </w:pPr>
    </w:p>
    <w:p w14:paraId="7B1C6F59" w14:textId="77777777" w:rsidR="001D1D8B" w:rsidRDefault="001D1D8B" w:rsidP="009A7905">
      <w:pPr>
        <w:pStyle w:val="HeadingA"/>
        <w:spacing w:before="0"/>
      </w:pPr>
    </w:p>
    <w:p w14:paraId="56326DB4" w14:textId="77777777" w:rsidR="001D1D8B" w:rsidRDefault="001D1D8B" w:rsidP="009A7905">
      <w:pPr>
        <w:pStyle w:val="HeadingA"/>
        <w:spacing w:before="0"/>
      </w:pPr>
    </w:p>
    <w:p w14:paraId="1E1DB787" w14:textId="77777777" w:rsidR="001D1D8B" w:rsidRDefault="001D1D8B" w:rsidP="009A7905">
      <w:pPr>
        <w:pStyle w:val="HeadingA"/>
        <w:spacing w:before="0"/>
      </w:pPr>
    </w:p>
    <w:p w14:paraId="7BEE560A" w14:textId="77777777" w:rsidR="001D1D8B" w:rsidRDefault="001D1D8B" w:rsidP="009A7905">
      <w:pPr>
        <w:pStyle w:val="HeadingA"/>
        <w:spacing w:before="0"/>
      </w:pPr>
    </w:p>
    <w:p w14:paraId="03E4CCC0" w14:textId="77777777" w:rsidR="001D1D8B" w:rsidRDefault="001D1D8B" w:rsidP="009A7905">
      <w:pPr>
        <w:pStyle w:val="HeadingA"/>
        <w:spacing w:before="0"/>
      </w:pPr>
    </w:p>
    <w:p w14:paraId="5092F5C3" w14:textId="77777777" w:rsidR="001D1D8B" w:rsidRDefault="001D1D8B" w:rsidP="009A7905">
      <w:pPr>
        <w:pStyle w:val="HeadingA"/>
        <w:spacing w:before="0"/>
      </w:pPr>
    </w:p>
    <w:p w14:paraId="45700B1B" w14:textId="77777777" w:rsidR="001D1D8B" w:rsidRDefault="001D1D8B" w:rsidP="009A7905">
      <w:pPr>
        <w:pStyle w:val="HeadingA"/>
        <w:spacing w:before="0"/>
      </w:pPr>
    </w:p>
    <w:p w14:paraId="66586F37" w14:textId="77777777" w:rsidR="001D1D8B" w:rsidRDefault="001D1D8B" w:rsidP="009A7905">
      <w:pPr>
        <w:pStyle w:val="HeadingA"/>
        <w:spacing w:before="0"/>
      </w:pPr>
    </w:p>
    <w:p w14:paraId="18FC7740" w14:textId="77777777" w:rsidR="001D1D8B" w:rsidRDefault="001D1D8B" w:rsidP="009A7905">
      <w:pPr>
        <w:pStyle w:val="HeadingA"/>
        <w:spacing w:before="0"/>
      </w:pPr>
    </w:p>
    <w:p w14:paraId="380B8A35" w14:textId="6631DBC9" w:rsidR="006F58D1" w:rsidRPr="00720704" w:rsidRDefault="006F58D1" w:rsidP="00720704">
      <w:pPr>
        <w:pStyle w:val="HeadingA"/>
        <w:jc w:val="center"/>
      </w:pPr>
      <w:r w:rsidRPr="00720704">
        <w:lastRenderedPageBreak/>
        <w:t>Young Journalists Competition</w:t>
      </w:r>
    </w:p>
    <w:p w14:paraId="2DC1D544" w14:textId="6599ED12" w:rsidR="006F58D1" w:rsidRPr="00E00909" w:rsidRDefault="006F58D1" w:rsidP="00720704">
      <w:pPr>
        <w:pStyle w:val="Heading1"/>
        <w:jc w:val="center"/>
        <w:rPr>
          <w:rFonts w:ascii="Arial" w:hAnsi="Arial" w:cs="Arial"/>
          <w:b/>
          <w:bCs/>
          <w:sz w:val="28"/>
          <w:szCs w:val="28"/>
        </w:rPr>
      </w:pPr>
      <w:r w:rsidRPr="00E00909">
        <w:rPr>
          <w:rFonts w:ascii="Arial" w:hAnsi="Arial" w:cs="Arial"/>
          <w:b/>
          <w:bCs/>
          <w:sz w:val="28"/>
          <w:szCs w:val="28"/>
        </w:rPr>
        <w:t>Application form</w:t>
      </w:r>
    </w:p>
    <w:p w14:paraId="5D28A9B9" w14:textId="77777777" w:rsidR="00720704" w:rsidRPr="00720704" w:rsidRDefault="00720704" w:rsidP="00720704"/>
    <w:p w14:paraId="001F6C85"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14:paraId="2E2DFC98" w14:textId="77777777" w:rsidTr="006F58D1">
        <w:trPr>
          <w:trHeight w:val="515"/>
        </w:trPr>
        <w:tc>
          <w:tcPr>
            <w:tcW w:w="9350" w:type="dxa"/>
            <w:shd w:val="clear" w:color="auto" w:fill="D9E2F3"/>
          </w:tcPr>
          <w:p w14:paraId="5092E37C" w14:textId="77777777" w:rsidR="006F58D1" w:rsidRPr="00E00909" w:rsidRDefault="006F58D1" w:rsidP="00FC616E">
            <w:pPr>
              <w:rPr>
                <w:rFonts w:ascii="Arial" w:hAnsi="Arial" w:cs="Arial"/>
                <w:b/>
                <w:bCs/>
                <w:lang w:val="en-GB"/>
              </w:rPr>
            </w:pPr>
            <w:r w:rsidRPr="00E00909">
              <w:rPr>
                <w:rFonts w:ascii="Arial" w:hAnsi="Arial" w:cs="Arial"/>
                <w:b/>
                <w:bCs/>
                <w:color w:val="1F3864"/>
                <w:sz w:val="22"/>
                <w:szCs w:val="22"/>
                <w:lang w:val="en-GB"/>
              </w:rPr>
              <w:t xml:space="preserve">Section 1: ABOUT YOUR TEAM </w:t>
            </w:r>
          </w:p>
        </w:tc>
      </w:tr>
    </w:tbl>
    <w:p w14:paraId="35400E57" w14:textId="77777777" w:rsidR="006F58D1" w:rsidRDefault="006F58D1" w:rsidP="006F58D1">
      <w:pPr>
        <w:rPr>
          <w:lang w:val="en-GB"/>
        </w:rPr>
      </w:pPr>
    </w:p>
    <w:p w14:paraId="7572DF24" w14:textId="6349A188" w:rsidR="006F58D1" w:rsidRPr="00E00909" w:rsidRDefault="006F58D1" w:rsidP="006F58D1">
      <w:pPr>
        <w:rPr>
          <w:rFonts w:ascii="Arial" w:hAnsi="Arial" w:cs="Arial"/>
          <w:color w:val="1F3864"/>
          <w:sz w:val="22"/>
          <w:szCs w:val="22"/>
          <w:lang w:val="en-GB"/>
        </w:rPr>
      </w:pPr>
      <w:r w:rsidRPr="00E00909">
        <w:rPr>
          <w:rFonts w:ascii="Arial" w:hAnsi="Arial" w:cs="Arial"/>
          <w:color w:val="1F3864"/>
          <w:sz w:val="22"/>
          <w:szCs w:val="22"/>
          <w:lang w:val="en-GB"/>
        </w:rPr>
        <w:t xml:space="preserve">Team </w:t>
      </w:r>
      <w:r w:rsidR="00720704" w:rsidRPr="00E00909">
        <w:rPr>
          <w:rFonts w:ascii="Arial" w:hAnsi="Arial" w:cs="Arial"/>
          <w:color w:val="1F3864"/>
          <w:sz w:val="22"/>
          <w:szCs w:val="22"/>
          <w:lang w:val="en-GB"/>
        </w:rPr>
        <w:t>M</w:t>
      </w:r>
      <w:r w:rsidRPr="00E00909">
        <w:rPr>
          <w:rFonts w:ascii="Arial" w:hAnsi="Arial" w:cs="Arial"/>
          <w:color w:val="1F3864"/>
          <w:sz w:val="22"/>
          <w:szCs w:val="22"/>
          <w:lang w:val="en-GB"/>
        </w:rPr>
        <w:t xml:space="preserve">ember 1 </w:t>
      </w:r>
    </w:p>
    <w:p w14:paraId="52E7697A" w14:textId="77777777" w:rsidR="006F58D1" w:rsidRDefault="006F58D1" w:rsidP="006F58D1">
      <w:pPr>
        <w:rPr>
          <w:lang w:val="en-GB"/>
        </w:rPr>
      </w:pPr>
    </w:p>
    <w:tbl>
      <w:tblPr>
        <w:tblStyle w:val="TableGrid"/>
        <w:tblW w:w="0" w:type="auto"/>
        <w:tblLook w:val="04A0" w:firstRow="1" w:lastRow="0" w:firstColumn="1" w:lastColumn="0" w:noHBand="0" w:noVBand="1"/>
      </w:tblPr>
      <w:tblGrid>
        <w:gridCol w:w="2914"/>
        <w:gridCol w:w="6148"/>
      </w:tblGrid>
      <w:tr w:rsidR="006F58D1" w:rsidRPr="001B50F1" w14:paraId="348DF224" w14:textId="77777777" w:rsidTr="006F58D1">
        <w:tc>
          <w:tcPr>
            <w:tcW w:w="2972" w:type="dxa"/>
            <w:shd w:val="clear" w:color="auto" w:fill="D9E2F3"/>
          </w:tcPr>
          <w:p w14:paraId="12C661D6"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 xml:space="preserve">Name of the journalist:  </w:t>
            </w:r>
          </w:p>
        </w:tc>
        <w:tc>
          <w:tcPr>
            <w:tcW w:w="6378" w:type="dxa"/>
          </w:tcPr>
          <w:p w14:paraId="5FA41386" w14:textId="77777777" w:rsidR="006F58D1" w:rsidRPr="001B50F1" w:rsidRDefault="006F58D1" w:rsidP="00FC616E">
            <w:pPr>
              <w:rPr>
                <w:lang w:val="en-GB"/>
              </w:rPr>
            </w:pPr>
          </w:p>
        </w:tc>
      </w:tr>
      <w:tr w:rsidR="006F58D1" w:rsidRPr="001B50F1" w14:paraId="5040FCA7" w14:textId="77777777" w:rsidTr="006F58D1">
        <w:tc>
          <w:tcPr>
            <w:tcW w:w="2972" w:type="dxa"/>
            <w:shd w:val="clear" w:color="auto" w:fill="D9E2F3"/>
          </w:tcPr>
          <w:p w14:paraId="448F2F96"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Citizenship, country of residence:</w:t>
            </w:r>
          </w:p>
        </w:tc>
        <w:tc>
          <w:tcPr>
            <w:tcW w:w="6378" w:type="dxa"/>
          </w:tcPr>
          <w:p w14:paraId="44216588" w14:textId="77777777" w:rsidR="006F58D1" w:rsidRPr="001B50F1" w:rsidRDefault="006F58D1" w:rsidP="00FC616E">
            <w:pPr>
              <w:rPr>
                <w:lang w:val="en-GB"/>
              </w:rPr>
            </w:pPr>
          </w:p>
        </w:tc>
      </w:tr>
      <w:tr w:rsidR="006F58D1" w:rsidRPr="001B50F1" w14:paraId="1E38AD3D" w14:textId="77777777" w:rsidTr="006F58D1">
        <w:tc>
          <w:tcPr>
            <w:tcW w:w="2972" w:type="dxa"/>
            <w:shd w:val="clear" w:color="auto" w:fill="D9E2F3"/>
          </w:tcPr>
          <w:p w14:paraId="6829823C"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Date of birth:</w:t>
            </w:r>
          </w:p>
        </w:tc>
        <w:tc>
          <w:tcPr>
            <w:tcW w:w="6378" w:type="dxa"/>
          </w:tcPr>
          <w:p w14:paraId="1B762365" w14:textId="77777777" w:rsidR="006F58D1" w:rsidRPr="001B50F1" w:rsidRDefault="006F58D1" w:rsidP="00FC616E">
            <w:pPr>
              <w:rPr>
                <w:lang w:val="en-GB"/>
              </w:rPr>
            </w:pPr>
          </w:p>
        </w:tc>
      </w:tr>
      <w:tr w:rsidR="006F58D1" w:rsidRPr="001B50F1" w14:paraId="6516CD9A" w14:textId="77777777" w:rsidTr="006F58D1">
        <w:tc>
          <w:tcPr>
            <w:tcW w:w="2972" w:type="dxa"/>
            <w:shd w:val="clear" w:color="auto" w:fill="D9E2F3"/>
          </w:tcPr>
          <w:p w14:paraId="7F5AC4F0"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Contact details (e-mail, phone, address):</w:t>
            </w:r>
          </w:p>
          <w:p w14:paraId="58422BD7" w14:textId="77777777" w:rsidR="006F58D1" w:rsidRPr="00E00909" w:rsidRDefault="006F58D1" w:rsidP="00FC616E">
            <w:pPr>
              <w:rPr>
                <w:rFonts w:ascii="Arial" w:hAnsi="Arial" w:cs="Arial"/>
                <w:sz w:val="22"/>
                <w:szCs w:val="22"/>
                <w:lang w:val="en-GB"/>
              </w:rPr>
            </w:pPr>
          </w:p>
        </w:tc>
        <w:tc>
          <w:tcPr>
            <w:tcW w:w="6378" w:type="dxa"/>
          </w:tcPr>
          <w:p w14:paraId="7D98AC4C" w14:textId="77777777" w:rsidR="006F58D1" w:rsidRPr="001B50F1" w:rsidRDefault="006F58D1" w:rsidP="00FC616E">
            <w:pPr>
              <w:rPr>
                <w:lang w:val="en-GB"/>
              </w:rPr>
            </w:pPr>
          </w:p>
        </w:tc>
      </w:tr>
      <w:tr w:rsidR="006F58D1" w:rsidRPr="001B50F1" w14:paraId="0A68309D" w14:textId="77777777" w:rsidTr="006F58D1">
        <w:tc>
          <w:tcPr>
            <w:tcW w:w="2972" w:type="dxa"/>
            <w:shd w:val="clear" w:color="auto" w:fill="D9E2F3"/>
          </w:tcPr>
          <w:p w14:paraId="36DA7FA9" w14:textId="77777777" w:rsidR="006F58D1" w:rsidRPr="00E00909" w:rsidRDefault="006F58D1" w:rsidP="00FC616E">
            <w:pPr>
              <w:rPr>
                <w:rFonts w:ascii="Arial" w:hAnsi="Arial" w:cs="Arial"/>
                <w:sz w:val="22"/>
                <w:szCs w:val="22"/>
              </w:rPr>
            </w:pPr>
            <w:r w:rsidRPr="00E00909">
              <w:rPr>
                <w:rFonts w:ascii="Arial" w:hAnsi="Arial" w:cs="Arial"/>
                <w:bCs/>
                <w:sz w:val="22"/>
                <w:szCs w:val="22"/>
              </w:rPr>
              <w:t>Brief professional profile:</w:t>
            </w:r>
          </w:p>
          <w:p w14:paraId="776053C1" w14:textId="77777777" w:rsidR="006F58D1" w:rsidRPr="00E00909" w:rsidRDefault="006F58D1" w:rsidP="00FC616E">
            <w:pPr>
              <w:rPr>
                <w:rFonts w:ascii="Arial" w:hAnsi="Arial" w:cs="Arial"/>
                <w:i/>
                <w:sz w:val="22"/>
                <w:szCs w:val="22"/>
              </w:rPr>
            </w:pPr>
            <w:r w:rsidRPr="00E00909">
              <w:rPr>
                <w:rFonts w:ascii="Arial" w:hAnsi="Arial" w:cs="Arial"/>
                <w:i/>
                <w:sz w:val="22"/>
                <w:szCs w:val="22"/>
              </w:rPr>
              <w:t xml:space="preserve">In 200 words or fewer, please write a brief professional profile. </w:t>
            </w:r>
          </w:p>
          <w:p w14:paraId="4579F964" w14:textId="77777777" w:rsidR="006F58D1" w:rsidRPr="00E00909" w:rsidRDefault="006F58D1" w:rsidP="00FC616E">
            <w:pPr>
              <w:rPr>
                <w:rFonts w:ascii="Arial" w:hAnsi="Arial" w:cs="Arial"/>
                <w:sz w:val="22"/>
                <w:szCs w:val="22"/>
                <w:lang w:val="en-GB"/>
              </w:rPr>
            </w:pPr>
          </w:p>
        </w:tc>
        <w:tc>
          <w:tcPr>
            <w:tcW w:w="6378" w:type="dxa"/>
          </w:tcPr>
          <w:p w14:paraId="736148EB" w14:textId="77777777" w:rsidR="006F58D1" w:rsidRDefault="006F58D1" w:rsidP="00FC616E">
            <w:pPr>
              <w:rPr>
                <w:lang w:val="en-GB"/>
              </w:rPr>
            </w:pPr>
          </w:p>
          <w:p w14:paraId="7637462B" w14:textId="77777777" w:rsidR="006F58D1" w:rsidRDefault="006F58D1" w:rsidP="00FC616E">
            <w:pPr>
              <w:rPr>
                <w:lang w:val="en-GB"/>
              </w:rPr>
            </w:pPr>
          </w:p>
          <w:p w14:paraId="418BE7EA" w14:textId="77777777" w:rsidR="006F58D1" w:rsidRDefault="006F58D1" w:rsidP="00FC616E">
            <w:pPr>
              <w:rPr>
                <w:lang w:val="en-GB"/>
              </w:rPr>
            </w:pPr>
          </w:p>
          <w:p w14:paraId="2F4CE56F" w14:textId="77777777" w:rsidR="006F58D1" w:rsidRDefault="006F58D1" w:rsidP="00FC616E">
            <w:pPr>
              <w:rPr>
                <w:lang w:val="en-GB"/>
              </w:rPr>
            </w:pPr>
          </w:p>
          <w:p w14:paraId="340A9C9B" w14:textId="77777777" w:rsidR="006F58D1" w:rsidRDefault="006F58D1" w:rsidP="00FC616E">
            <w:pPr>
              <w:rPr>
                <w:lang w:val="en-GB"/>
              </w:rPr>
            </w:pPr>
          </w:p>
          <w:p w14:paraId="1626B283" w14:textId="77777777" w:rsidR="006F58D1" w:rsidRDefault="006F58D1" w:rsidP="00FC616E">
            <w:pPr>
              <w:rPr>
                <w:lang w:val="en-GB"/>
              </w:rPr>
            </w:pPr>
          </w:p>
          <w:p w14:paraId="659B1B03" w14:textId="77777777" w:rsidR="006F58D1" w:rsidRPr="001B50F1" w:rsidRDefault="006F58D1" w:rsidP="00FC616E">
            <w:pPr>
              <w:rPr>
                <w:lang w:val="en-GB"/>
              </w:rPr>
            </w:pPr>
          </w:p>
        </w:tc>
      </w:tr>
      <w:tr w:rsidR="006F58D1" w:rsidRPr="001B50F1" w14:paraId="1B782F37" w14:textId="77777777" w:rsidTr="006F58D1">
        <w:tc>
          <w:tcPr>
            <w:tcW w:w="2972" w:type="dxa"/>
            <w:shd w:val="clear" w:color="auto" w:fill="D9E2F3"/>
          </w:tcPr>
          <w:p w14:paraId="5A1DA770" w14:textId="77777777" w:rsidR="006F58D1" w:rsidRPr="00E00909" w:rsidRDefault="006F58D1" w:rsidP="00FC616E">
            <w:pPr>
              <w:rPr>
                <w:rFonts w:ascii="Arial" w:hAnsi="Arial" w:cs="Arial"/>
                <w:bCs/>
                <w:sz w:val="22"/>
                <w:szCs w:val="22"/>
              </w:rPr>
            </w:pPr>
            <w:r w:rsidRPr="00E00909">
              <w:rPr>
                <w:rFonts w:ascii="Arial" w:hAnsi="Arial" w:cs="Arial"/>
                <w:bCs/>
                <w:sz w:val="22"/>
                <w:szCs w:val="22"/>
              </w:rPr>
              <w:t>Please include link(s) for one or two examples of your previous work:</w:t>
            </w:r>
          </w:p>
        </w:tc>
        <w:tc>
          <w:tcPr>
            <w:tcW w:w="6378" w:type="dxa"/>
          </w:tcPr>
          <w:p w14:paraId="3EAD5A90" w14:textId="77777777" w:rsidR="006F58D1" w:rsidRDefault="006F58D1" w:rsidP="00FC616E">
            <w:pPr>
              <w:rPr>
                <w:lang w:val="en-GB"/>
              </w:rPr>
            </w:pPr>
          </w:p>
        </w:tc>
      </w:tr>
    </w:tbl>
    <w:p w14:paraId="6CB80FD8" w14:textId="77777777" w:rsidR="006F58D1" w:rsidRDefault="006F58D1" w:rsidP="006F58D1">
      <w:pPr>
        <w:rPr>
          <w:lang w:val="en-GB"/>
        </w:rPr>
      </w:pPr>
    </w:p>
    <w:p w14:paraId="6C44BA84" w14:textId="56BC21DB" w:rsidR="006F58D1" w:rsidRPr="00E00909" w:rsidRDefault="006F58D1" w:rsidP="006F58D1">
      <w:pPr>
        <w:rPr>
          <w:rFonts w:ascii="Arial" w:hAnsi="Arial" w:cs="Arial"/>
          <w:color w:val="1F3864"/>
          <w:sz w:val="22"/>
          <w:szCs w:val="22"/>
          <w:lang w:val="en-GB"/>
        </w:rPr>
      </w:pPr>
      <w:r w:rsidRPr="00E00909">
        <w:rPr>
          <w:rFonts w:ascii="Arial" w:hAnsi="Arial" w:cs="Arial"/>
          <w:color w:val="1F3864"/>
          <w:sz w:val="22"/>
          <w:szCs w:val="22"/>
          <w:lang w:val="en-GB"/>
        </w:rPr>
        <w:t xml:space="preserve">Team </w:t>
      </w:r>
      <w:r w:rsidR="00720704" w:rsidRPr="00E00909">
        <w:rPr>
          <w:rFonts w:ascii="Arial" w:hAnsi="Arial" w:cs="Arial"/>
          <w:color w:val="1F3864"/>
          <w:sz w:val="22"/>
          <w:szCs w:val="22"/>
          <w:lang w:val="en-GB"/>
        </w:rPr>
        <w:t>M</w:t>
      </w:r>
      <w:r w:rsidRPr="00E00909">
        <w:rPr>
          <w:rFonts w:ascii="Arial" w:hAnsi="Arial" w:cs="Arial"/>
          <w:color w:val="1F3864"/>
          <w:sz w:val="22"/>
          <w:szCs w:val="22"/>
          <w:lang w:val="en-GB"/>
        </w:rPr>
        <w:t xml:space="preserve">ember 2 </w:t>
      </w:r>
    </w:p>
    <w:p w14:paraId="23B44D45" w14:textId="77777777" w:rsidR="006F58D1" w:rsidRPr="006F58D1" w:rsidRDefault="006F58D1" w:rsidP="006F58D1">
      <w:pPr>
        <w:rPr>
          <w:color w:val="1F3864"/>
          <w:lang w:val="en-GB"/>
        </w:rPr>
      </w:pPr>
    </w:p>
    <w:tbl>
      <w:tblPr>
        <w:tblStyle w:val="TableGrid"/>
        <w:tblW w:w="0" w:type="auto"/>
        <w:tblLook w:val="04A0" w:firstRow="1" w:lastRow="0" w:firstColumn="1" w:lastColumn="0" w:noHBand="0" w:noVBand="1"/>
      </w:tblPr>
      <w:tblGrid>
        <w:gridCol w:w="2914"/>
        <w:gridCol w:w="6148"/>
      </w:tblGrid>
      <w:tr w:rsidR="006F58D1" w:rsidRPr="001B50F1" w14:paraId="551AC565" w14:textId="77777777" w:rsidTr="006F58D1">
        <w:tc>
          <w:tcPr>
            <w:tcW w:w="2972" w:type="dxa"/>
            <w:shd w:val="clear" w:color="auto" w:fill="D9E2F3"/>
          </w:tcPr>
          <w:p w14:paraId="57051885"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Name of the journalist:</w:t>
            </w:r>
          </w:p>
        </w:tc>
        <w:tc>
          <w:tcPr>
            <w:tcW w:w="6378" w:type="dxa"/>
          </w:tcPr>
          <w:p w14:paraId="798A98F4" w14:textId="77777777" w:rsidR="006F58D1" w:rsidRPr="001B50F1" w:rsidRDefault="006F58D1" w:rsidP="00FC616E">
            <w:pPr>
              <w:rPr>
                <w:lang w:val="en-GB"/>
              </w:rPr>
            </w:pPr>
          </w:p>
        </w:tc>
      </w:tr>
      <w:tr w:rsidR="006F58D1" w:rsidRPr="001B50F1" w14:paraId="6D33E861" w14:textId="77777777" w:rsidTr="006F58D1">
        <w:tc>
          <w:tcPr>
            <w:tcW w:w="2972" w:type="dxa"/>
            <w:shd w:val="clear" w:color="auto" w:fill="D9E2F3"/>
          </w:tcPr>
          <w:p w14:paraId="7F139E29"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Citizenship, country of residence:</w:t>
            </w:r>
          </w:p>
        </w:tc>
        <w:tc>
          <w:tcPr>
            <w:tcW w:w="6378" w:type="dxa"/>
          </w:tcPr>
          <w:p w14:paraId="2EA78F5E" w14:textId="77777777" w:rsidR="006F58D1" w:rsidRPr="001B50F1" w:rsidRDefault="006F58D1" w:rsidP="00FC616E">
            <w:pPr>
              <w:rPr>
                <w:lang w:val="en-GB"/>
              </w:rPr>
            </w:pPr>
          </w:p>
        </w:tc>
      </w:tr>
      <w:tr w:rsidR="006F58D1" w:rsidRPr="001B50F1" w14:paraId="6189A0F5" w14:textId="77777777" w:rsidTr="006F58D1">
        <w:tc>
          <w:tcPr>
            <w:tcW w:w="2972" w:type="dxa"/>
            <w:shd w:val="clear" w:color="auto" w:fill="D9E2F3"/>
          </w:tcPr>
          <w:p w14:paraId="7B66CC44"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Date of birth:</w:t>
            </w:r>
          </w:p>
        </w:tc>
        <w:tc>
          <w:tcPr>
            <w:tcW w:w="6378" w:type="dxa"/>
          </w:tcPr>
          <w:p w14:paraId="31B756CC" w14:textId="77777777" w:rsidR="006F58D1" w:rsidRPr="001B50F1" w:rsidRDefault="006F58D1" w:rsidP="00FC616E">
            <w:pPr>
              <w:rPr>
                <w:lang w:val="en-GB"/>
              </w:rPr>
            </w:pPr>
          </w:p>
        </w:tc>
      </w:tr>
      <w:tr w:rsidR="006F58D1" w:rsidRPr="001B50F1" w14:paraId="0996BEAE" w14:textId="77777777" w:rsidTr="006F58D1">
        <w:tc>
          <w:tcPr>
            <w:tcW w:w="2972" w:type="dxa"/>
            <w:shd w:val="clear" w:color="auto" w:fill="D9E2F3"/>
          </w:tcPr>
          <w:p w14:paraId="77F0B077"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Contact details (e-mail, phone, address):</w:t>
            </w:r>
          </w:p>
          <w:p w14:paraId="67AEC0C9" w14:textId="77777777" w:rsidR="006F58D1" w:rsidRPr="00E00909" w:rsidRDefault="006F58D1" w:rsidP="00FC616E">
            <w:pPr>
              <w:rPr>
                <w:rFonts w:ascii="Arial" w:hAnsi="Arial" w:cs="Arial"/>
                <w:sz w:val="22"/>
                <w:szCs w:val="22"/>
                <w:lang w:val="en-GB"/>
              </w:rPr>
            </w:pPr>
          </w:p>
        </w:tc>
        <w:tc>
          <w:tcPr>
            <w:tcW w:w="6378" w:type="dxa"/>
          </w:tcPr>
          <w:p w14:paraId="3626CD17" w14:textId="77777777" w:rsidR="006F58D1" w:rsidRPr="001B50F1" w:rsidRDefault="006F58D1" w:rsidP="00FC616E">
            <w:pPr>
              <w:rPr>
                <w:lang w:val="en-GB"/>
              </w:rPr>
            </w:pPr>
          </w:p>
        </w:tc>
      </w:tr>
      <w:tr w:rsidR="006F58D1" w:rsidRPr="001B50F1" w14:paraId="50C65292" w14:textId="77777777" w:rsidTr="006F58D1">
        <w:tc>
          <w:tcPr>
            <w:tcW w:w="2972" w:type="dxa"/>
            <w:shd w:val="clear" w:color="auto" w:fill="D9E2F3"/>
          </w:tcPr>
          <w:p w14:paraId="771DCC16" w14:textId="77777777" w:rsidR="006F58D1" w:rsidRPr="00E00909" w:rsidRDefault="006F58D1" w:rsidP="00FC616E">
            <w:pPr>
              <w:rPr>
                <w:rFonts w:ascii="Arial" w:hAnsi="Arial" w:cs="Arial"/>
                <w:sz w:val="22"/>
                <w:szCs w:val="22"/>
              </w:rPr>
            </w:pPr>
            <w:r w:rsidRPr="00E00909">
              <w:rPr>
                <w:rFonts w:ascii="Arial" w:hAnsi="Arial" w:cs="Arial"/>
                <w:bCs/>
                <w:sz w:val="22"/>
                <w:szCs w:val="22"/>
              </w:rPr>
              <w:t>Brief professional profile:</w:t>
            </w:r>
          </w:p>
          <w:p w14:paraId="4D2B4EA5" w14:textId="77777777" w:rsidR="006F58D1" w:rsidRPr="00E00909" w:rsidRDefault="006F58D1" w:rsidP="00FC616E">
            <w:pPr>
              <w:rPr>
                <w:rFonts w:ascii="Arial" w:hAnsi="Arial" w:cs="Arial"/>
                <w:i/>
                <w:sz w:val="22"/>
                <w:szCs w:val="22"/>
              </w:rPr>
            </w:pPr>
            <w:r w:rsidRPr="00E00909">
              <w:rPr>
                <w:rFonts w:ascii="Arial" w:hAnsi="Arial" w:cs="Arial"/>
                <w:i/>
                <w:sz w:val="22"/>
                <w:szCs w:val="22"/>
              </w:rPr>
              <w:t xml:space="preserve">In 200 words or fewer, please write a brief professional profile. </w:t>
            </w:r>
          </w:p>
          <w:p w14:paraId="1174E417" w14:textId="77777777" w:rsidR="006F58D1" w:rsidRPr="00E00909" w:rsidRDefault="006F58D1" w:rsidP="00FC616E">
            <w:pPr>
              <w:rPr>
                <w:rFonts w:ascii="Arial" w:hAnsi="Arial" w:cs="Arial"/>
                <w:sz w:val="22"/>
                <w:szCs w:val="22"/>
                <w:lang w:val="en-GB"/>
              </w:rPr>
            </w:pPr>
          </w:p>
        </w:tc>
        <w:tc>
          <w:tcPr>
            <w:tcW w:w="6378" w:type="dxa"/>
          </w:tcPr>
          <w:p w14:paraId="4C5EF928" w14:textId="77777777" w:rsidR="006F58D1" w:rsidRDefault="006F58D1" w:rsidP="00FC616E">
            <w:pPr>
              <w:rPr>
                <w:lang w:val="en-GB"/>
              </w:rPr>
            </w:pPr>
          </w:p>
          <w:p w14:paraId="72895336" w14:textId="77777777" w:rsidR="006F58D1" w:rsidRDefault="006F58D1" w:rsidP="00FC616E">
            <w:pPr>
              <w:rPr>
                <w:lang w:val="en-GB"/>
              </w:rPr>
            </w:pPr>
          </w:p>
          <w:p w14:paraId="194A3D19" w14:textId="77777777" w:rsidR="006F58D1" w:rsidRDefault="006F58D1" w:rsidP="00FC616E">
            <w:pPr>
              <w:rPr>
                <w:lang w:val="en-GB"/>
              </w:rPr>
            </w:pPr>
          </w:p>
          <w:p w14:paraId="5016B2EF" w14:textId="77777777" w:rsidR="006F58D1" w:rsidRDefault="006F58D1" w:rsidP="00FC616E">
            <w:pPr>
              <w:rPr>
                <w:lang w:val="en-GB"/>
              </w:rPr>
            </w:pPr>
          </w:p>
          <w:p w14:paraId="11DB6646" w14:textId="77777777" w:rsidR="006F58D1" w:rsidRDefault="006F58D1" w:rsidP="00FC616E">
            <w:pPr>
              <w:rPr>
                <w:lang w:val="en-GB"/>
              </w:rPr>
            </w:pPr>
          </w:p>
          <w:p w14:paraId="28EF510A" w14:textId="77777777" w:rsidR="006F58D1" w:rsidRDefault="006F58D1" w:rsidP="00FC616E">
            <w:pPr>
              <w:rPr>
                <w:lang w:val="en-GB"/>
              </w:rPr>
            </w:pPr>
          </w:p>
          <w:p w14:paraId="0004BCA9" w14:textId="77777777" w:rsidR="006F58D1" w:rsidRPr="001B50F1" w:rsidRDefault="006F58D1" w:rsidP="00FC616E">
            <w:pPr>
              <w:rPr>
                <w:lang w:val="en-GB"/>
              </w:rPr>
            </w:pPr>
          </w:p>
        </w:tc>
      </w:tr>
      <w:tr w:rsidR="006F58D1" w:rsidRPr="001B50F1" w14:paraId="117A9939" w14:textId="77777777" w:rsidTr="006F58D1">
        <w:tc>
          <w:tcPr>
            <w:tcW w:w="2972" w:type="dxa"/>
            <w:shd w:val="clear" w:color="auto" w:fill="D9E2F3"/>
          </w:tcPr>
          <w:p w14:paraId="635A8733" w14:textId="77777777" w:rsidR="006F58D1" w:rsidRPr="00E00909" w:rsidRDefault="006F58D1" w:rsidP="00FC616E">
            <w:pPr>
              <w:rPr>
                <w:rFonts w:ascii="Arial" w:hAnsi="Arial" w:cs="Arial"/>
                <w:bCs/>
                <w:sz w:val="22"/>
                <w:szCs w:val="22"/>
              </w:rPr>
            </w:pPr>
            <w:r w:rsidRPr="00E00909">
              <w:rPr>
                <w:rFonts w:ascii="Arial" w:hAnsi="Arial" w:cs="Arial"/>
                <w:bCs/>
                <w:sz w:val="22"/>
                <w:szCs w:val="22"/>
              </w:rPr>
              <w:t>Please include link(s) for one or two examples of your previous work:</w:t>
            </w:r>
          </w:p>
        </w:tc>
        <w:tc>
          <w:tcPr>
            <w:tcW w:w="6378" w:type="dxa"/>
          </w:tcPr>
          <w:p w14:paraId="2301A744" w14:textId="77777777" w:rsidR="006F58D1" w:rsidRDefault="006F58D1" w:rsidP="00FC616E">
            <w:pPr>
              <w:rPr>
                <w:lang w:val="en-GB"/>
              </w:rPr>
            </w:pPr>
          </w:p>
        </w:tc>
      </w:tr>
    </w:tbl>
    <w:p w14:paraId="2754D80E" w14:textId="77777777" w:rsidR="006F58D1" w:rsidRPr="006F58D1" w:rsidRDefault="006F58D1" w:rsidP="006F58D1">
      <w:pPr>
        <w:rPr>
          <w:color w:val="1F3864"/>
          <w:lang w:val="en-GB"/>
        </w:rPr>
      </w:pPr>
    </w:p>
    <w:p w14:paraId="54C0B675" w14:textId="77777777" w:rsidR="00720704" w:rsidRDefault="00720704" w:rsidP="006F58D1">
      <w:pPr>
        <w:rPr>
          <w:color w:val="1F3864"/>
          <w:lang w:val="en-GB"/>
        </w:rPr>
      </w:pPr>
    </w:p>
    <w:p w14:paraId="7CF15B56" w14:textId="002493FA" w:rsidR="006F58D1" w:rsidRPr="00E00909" w:rsidRDefault="006F58D1" w:rsidP="006F58D1">
      <w:pPr>
        <w:rPr>
          <w:rFonts w:ascii="Arial" w:hAnsi="Arial" w:cs="Arial"/>
          <w:color w:val="1F3864"/>
          <w:sz w:val="22"/>
          <w:szCs w:val="22"/>
          <w:lang w:val="en-GB"/>
        </w:rPr>
      </w:pPr>
      <w:r w:rsidRPr="00E00909">
        <w:rPr>
          <w:rFonts w:ascii="Arial" w:hAnsi="Arial" w:cs="Arial"/>
          <w:color w:val="1F3864"/>
          <w:sz w:val="22"/>
          <w:szCs w:val="22"/>
          <w:lang w:val="en-GB"/>
        </w:rPr>
        <w:lastRenderedPageBreak/>
        <w:t xml:space="preserve">Team </w:t>
      </w:r>
      <w:r w:rsidR="00720704" w:rsidRPr="00E00909">
        <w:rPr>
          <w:rFonts w:ascii="Arial" w:hAnsi="Arial" w:cs="Arial"/>
          <w:color w:val="1F3864"/>
          <w:sz w:val="22"/>
          <w:szCs w:val="22"/>
          <w:lang w:val="en-GB"/>
        </w:rPr>
        <w:t>M</w:t>
      </w:r>
      <w:r w:rsidRPr="00E00909">
        <w:rPr>
          <w:rFonts w:ascii="Arial" w:hAnsi="Arial" w:cs="Arial"/>
          <w:color w:val="1F3864"/>
          <w:sz w:val="22"/>
          <w:szCs w:val="22"/>
          <w:lang w:val="en-GB"/>
        </w:rPr>
        <w:t xml:space="preserve">ember 3 </w:t>
      </w:r>
    </w:p>
    <w:p w14:paraId="5249F2AB" w14:textId="77777777" w:rsidR="006F58D1" w:rsidRPr="006F58D1" w:rsidRDefault="006F58D1" w:rsidP="006F58D1">
      <w:pPr>
        <w:rPr>
          <w:color w:val="1F3864"/>
          <w:lang w:val="en-GB"/>
        </w:rPr>
      </w:pPr>
    </w:p>
    <w:tbl>
      <w:tblPr>
        <w:tblStyle w:val="TableGrid"/>
        <w:tblW w:w="0" w:type="auto"/>
        <w:tblLook w:val="04A0" w:firstRow="1" w:lastRow="0" w:firstColumn="1" w:lastColumn="0" w:noHBand="0" w:noVBand="1"/>
      </w:tblPr>
      <w:tblGrid>
        <w:gridCol w:w="2914"/>
        <w:gridCol w:w="6148"/>
      </w:tblGrid>
      <w:tr w:rsidR="006F58D1" w:rsidRPr="001B50F1" w14:paraId="496FCC5E" w14:textId="77777777" w:rsidTr="006F58D1">
        <w:tc>
          <w:tcPr>
            <w:tcW w:w="2972" w:type="dxa"/>
            <w:shd w:val="clear" w:color="auto" w:fill="D9E2F3"/>
          </w:tcPr>
          <w:p w14:paraId="79EF70D8"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Name of the journalist:</w:t>
            </w:r>
          </w:p>
        </w:tc>
        <w:tc>
          <w:tcPr>
            <w:tcW w:w="6378" w:type="dxa"/>
          </w:tcPr>
          <w:p w14:paraId="71C90FCB" w14:textId="77777777" w:rsidR="006F58D1" w:rsidRPr="001B50F1" w:rsidRDefault="006F58D1" w:rsidP="00FC616E">
            <w:pPr>
              <w:rPr>
                <w:lang w:val="en-GB"/>
              </w:rPr>
            </w:pPr>
          </w:p>
        </w:tc>
      </w:tr>
      <w:tr w:rsidR="006F58D1" w:rsidRPr="001B50F1" w14:paraId="0E2C25F4" w14:textId="77777777" w:rsidTr="006F58D1">
        <w:tc>
          <w:tcPr>
            <w:tcW w:w="2972" w:type="dxa"/>
            <w:shd w:val="clear" w:color="auto" w:fill="D9E2F3"/>
          </w:tcPr>
          <w:p w14:paraId="61000218"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Citizenship, country of residence:</w:t>
            </w:r>
          </w:p>
        </w:tc>
        <w:tc>
          <w:tcPr>
            <w:tcW w:w="6378" w:type="dxa"/>
          </w:tcPr>
          <w:p w14:paraId="585D4BA7" w14:textId="77777777" w:rsidR="006F58D1" w:rsidRPr="001B50F1" w:rsidRDefault="006F58D1" w:rsidP="00FC616E">
            <w:pPr>
              <w:rPr>
                <w:lang w:val="en-GB"/>
              </w:rPr>
            </w:pPr>
          </w:p>
        </w:tc>
      </w:tr>
      <w:tr w:rsidR="006F58D1" w:rsidRPr="001B50F1" w14:paraId="41705A94" w14:textId="77777777" w:rsidTr="006F58D1">
        <w:tc>
          <w:tcPr>
            <w:tcW w:w="2972" w:type="dxa"/>
            <w:shd w:val="clear" w:color="auto" w:fill="D9E2F3"/>
          </w:tcPr>
          <w:p w14:paraId="4EB8C4C7"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Date of birth:</w:t>
            </w:r>
          </w:p>
        </w:tc>
        <w:tc>
          <w:tcPr>
            <w:tcW w:w="6378" w:type="dxa"/>
          </w:tcPr>
          <w:p w14:paraId="2161D68B" w14:textId="77777777" w:rsidR="006F58D1" w:rsidRPr="001B50F1" w:rsidRDefault="006F58D1" w:rsidP="00FC616E">
            <w:pPr>
              <w:rPr>
                <w:lang w:val="en-GB"/>
              </w:rPr>
            </w:pPr>
          </w:p>
        </w:tc>
      </w:tr>
      <w:tr w:rsidR="006F58D1" w:rsidRPr="001B50F1" w14:paraId="6B8BF874" w14:textId="77777777" w:rsidTr="006F58D1">
        <w:tc>
          <w:tcPr>
            <w:tcW w:w="2972" w:type="dxa"/>
            <w:shd w:val="clear" w:color="auto" w:fill="D9E2F3"/>
          </w:tcPr>
          <w:p w14:paraId="0E4FAF91"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Contact details (e-mail, phone, address):</w:t>
            </w:r>
          </w:p>
          <w:p w14:paraId="220F1250" w14:textId="77777777" w:rsidR="006F58D1" w:rsidRPr="00E00909" w:rsidRDefault="006F58D1" w:rsidP="00FC616E">
            <w:pPr>
              <w:rPr>
                <w:rFonts w:ascii="Arial" w:hAnsi="Arial" w:cs="Arial"/>
                <w:sz w:val="22"/>
                <w:szCs w:val="22"/>
                <w:lang w:val="en-GB"/>
              </w:rPr>
            </w:pPr>
          </w:p>
        </w:tc>
        <w:tc>
          <w:tcPr>
            <w:tcW w:w="6378" w:type="dxa"/>
          </w:tcPr>
          <w:p w14:paraId="373E493A" w14:textId="77777777" w:rsidR="006F58D1" w:rsidRPr="001B50F1" w:rsidRDefault="006F58D1" w:rsidP="00FC616E">
            <w:pPr>
              <w:rPr>
                <w:lang w:val="en-GB"/>
              </w:rPr>
            </w:pPr>
          </w:p>
        </w:tc>
      </w:tr>
      <w:tr w:rsidR="006F58D1" w:rsidRPr="001B50F1" w14:paraId="49893132" w14:textId="77777777" w:rsidTr="006F58D1">
        <w:tc>
          <w:tcPr>
            <w:tcW w:w="2972" w:type="dxa"/>
            <w:shd w:val="clear" w:color="auto" w:fill="D9E2F3"/>
          </w:tcPr>
          <w:p w14:paraId="73C777CB" w14:textId="77777777" w:rsidR="006F58D1" w:rsidRPr="00E00909" w:rsidRDefault="006F58D1" w:rsidP="00FC616E">
            <w:pPr>
              <w:rPr>
                <w:rFonts w:ascii="Arial" w:hAnsi="Arial" w:cs="Arial"/>
                <w:sz w:val="22"/>
                <w:szCs w:val="22"/>
              </w:rPr>
            </w:pPr>
            <w:r w:rsidRPr="00E00909">
              <w:rPr>
                <w:rFonts w:ascii="Arial" w:hAnsi="Arial" w:cs="Arial"/>
                <w:bCs/>
                <w:sz w:val="22"/>
                <w:szCs w:val="22"/>
              </w:rPr>
              <w:t>Brief professional profile:</w:t>
            </w:r>
          </w:p>
          <w:p w14:paraId="464B981D" w14:textId="77777777" w:rsidR="006F58D1" w:rsidRPr="00E00909" w:rsidRDefault="006F58D1" w:rsidP="00FC616E">
            <w:pPr>
              <w:rPr>
                <w:rFonts w:ascii="Arial" w:hAnsi="Arial" w:cs="Arial"/>
                <w:i/>
                <w:sz w:val="22"/>
                <w:szCs w:val="22"/>
              </w:rPr>
            </w:pPr>
            <w:r w:rsidRPr="00E00909">
              <w:rPr>
                <w:rFonts w:ascii="Arial" w:hAnsi="Arial" w:cs="Arial"/>
                <w:i/>
                <w:sz w:val="22"/>
                <w:szCs w:val="22"/>
              </w:rPr>
              <w:t xml:space="preserve">In 200 words or fewer, please write a brief professional profile. </w:t>
            </w:r>
          </w:p>
          <w:p w14:paraId="5D1763A1" w14:textId="77777777" w:rsidR="006F58D1" w:rsidRPr="00E00909" w:rsidRDefault="006F58D1" w:rsidP="00FC616E">
            <w:pPr>
              <w:rPr>
                <w:rFonts w:ascii="Arial" w:hAnsi="Arial" w:cs="Arial"/>
                <w:sz w:val="22"/>
                <w:szCs w:val="22"/>
                <w:lang w:val="en-GB"/>
              </w:rPr>
            </w:pPr>
          </w:p>
        </w:tc>
        <w:tc>
          <w:tcPr>
            <w:tcW w:w="6378" w:type="dxa"/>
          </w:tcPr>
          <w:p w14:paraId="6556022F" w14:textId="77777777" w:rsidR="006F58D1" w:rsidRDefault="006F58D1" w:rsidP="00FC616E">
            <w:pPr>
              <w:rPr>
                <w:lang w:val="en-GB"/>
              </w:rPr>
            </w:pPr>
          </w:p>
          <w:p w14:paraId="2F9EB817" w14:textId="77777777" w:rsidR="006F58D1" w:rsidRDefault="006F58D1" w:rsidP="00FC616E">
            <w:pPr>
              <w:rPr>
                <w:lang w:val="en-GB"/>
              </w:rPr>
            </w:pPr>
          </w:p>
          <w:p w14:paraId="77091D39" w14:textId="77777777" w:rsidR="006F58D1" w:rsidRDefault="006F58D1" w:rsidP="00FC616E">
            <w:pPr>
              <w:rPr>
                <w:lang w:val="en-GB"/>
              </w:rPr>
            </w:pPr>
          </w:p>
          <w:p w14:paraId="33B30FDD" w14:textId="77777777" w:rsidR="006F58D1" w:rsidRDefault="006F58D1" w:rsidP="00FC616E">
            <w:pPr>
              <w:rPr>
                <w:lang w:val="en-GB"/>
              </w:rPr>
            </w:pPr>
          </w:p>
          <w:p w14:paraId="77746A5F" w14:textId="77777777" w:rsidR="006F58D1" w:rsidRDefault="006F58D1" w:rsidP="00FC616E">
            <w:pPr>
              <w:rPr>
                <w:lang w:val="en-GB"/>
              </w:rPr>
            </w:pPr>
          </w:p>
          <w:p w14:paraId="4821BD97" w14:textId="77777777" w:rsidR="006F58D1" w:rsidRDefault="006F58D1" w:rsidP="00FC616E">
            <w:pPr>
              <w:rPr>
                <w:lang w:val="en-GB"/>
              </w:rPr>
            </w:pPr>
          </w:p>
          <w:p w14:paraId="51732617" w14:textId="77777777" w:rsidR="006F58D1" w:rsidRPr="001B50F1" w:rsidRDefault="006F58D1" w:rsidP="00FC616E">
            <w:pPr>
              <w:rPr>
                <w:lang w:val="en-GB"/>
              </w:rPr>
            </w:pPr>
          </w:p>
        </w:tc>
      </w:tr>
      <w:tr w:rsidR="006F58D1" w:rsidRPr="001B50F1" w14:paraId="460BFCD3" w14:textId="77777777" w:rsidTr="006F58D1">
        <w:tc>
          <w:tcPr>
            <w:tcW w:w="2972" w:type="dxa"/>
            <w:shd w:val="clear" w:color="auto" w:fill="D9E2F3"/>
          </w:tcPr>
          <w:p w14:paraId="2F313A22" w14:textId="77777777" w:rsidR="006F58D1" w:rsidRPr="00E00909" w:rsidRDefault="006F58D1" w:rsidP="00FC616E">
            <w:pPr>
              <w:rPr>
                <w:rFonts w:ascii="Arial" w:hAnsi="Arial" w:cs="Arial"/>
                <w:bCs/>
                <w:sz w:val="22"/>
                <w:szCs w:val="22"/>
              </w:rPr>
            </w:pPr>
            <w:r w:rsidRPr="00E00909">
              <w:rPr>
                <w:rFonts w:ascii="Arial" w:hAnsi="Arial" w:cs="Arial"/>
                <w:bCs/>
                <w:sz w:val="22"/>
                <w:szCs w:val="22"/>
              </w:rPr>
              <w:t>Please include link(s) for one or two examples of your previous work:</w:t>
            </w:r>
          </w:p>
        </w:tc>
        <w:tc>
          <w:tcPr>
            <w:tcW w:w="6378" w:type="dxa"/>
          </w:tcPr>
          <w:p w14:paraId="0E900492" w14:textId="77777777" w:rsidR="006F58D1" w:rsidRDefault="006F58D1" w:rsidP="00FC616E">
            <w:pPr>
              <w:rPr>
                <w:lang w:val="en-GB"/>
              </w:rPr>
            </w:pPr>
          </w:p>
        </w:tc>
      </w:tr>
    </w:tbl>
    <w:p w14:paraId="54EF15CD" w14:textId="77777777" w:rsidR="006F58D1" w:rsidRDefault="006F58D1" w:rsidP="006F58D1">
      <w:pPr>
        <w:rPr>
          <w:lang w:val="en-GB"/>
        </w:rPr>
      </w:pPr>
    </w:p>
    <w:p w14:paraId="73242991"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14:paraId="501120E6" w14:textId="77777777" w:rsidTr="006F58D1">
        <w:trPr>
          <w:trHeight w:val="515"/>
        </w:trPr>
        <w:tc>
          <w:tcPr>
            <w:tcW w:w="9350" w:type="dxa"/>
            <w:shd w:val="clear" w:color="auto" w:fill="D9E2F3"/>
          </w:tcPr>
          <w:p w14:paraId="4D5BA68C" w14:textId="77777777" w:rsidR="006F58D1" w:rsidRPr="00E00909" w:rsidRDefault="006F58D1" w:rsidP="00FC616E">
            <w:pPr>
              <w:rPr>
                <w:rFonts w:ascii="Arial" w:hAnsi="Arial" w:cs="Arial"/>
                <w:b/>
                <w:bCs/>
                <w:lang w:val="en-GB"/>
              </w:rPr>
            </w:pPr>
            <w:r w:rsidRPr="00E00909">
              <w:rPr>
                <w:rFonts w:ascii="Arial" w:hAnsi="Arial" w:cs="Arial"/>
                <w:b/>
                <w:bCs/>
                <w:color w:val="1F3864"/>
                <w:sz w:val="22"/>
                <w:szCs w:val="22"/>
                <w:lang w:val="en-GB"/>
              </w:rPr>
              <w:t xml:space="preserve">Section 2: TELL US WHY YOU ARE APPLYING </w:t>
            </w:r>
          </w:p>
        </w:tc>
      </w:tr>
    </w:tbl>
    <w:p w14:paraId="3C2801CE"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rsidRPr="001B50F1" w14:paraId="78003C3A" w14:textId="77777777" w:rsidTr="006F58D1">
        <w:tc>
          <w:tcPr>
            <w:tcW w:w="9350" w:type="dxa"/>
            <w:shd w:val="clear" w:color="auto" w:fill="D9E2F3"/>
          </w:tcPr>
          <w:p w14:paraId="65DA050A" w14:textId="77777777" w:rsidR="006F58D1" w:rsidRPr="00E00909" w:rsidRDefault="006F58D1" w:rsidP="00FC616E">
            <w:pPr>
              <w:rPr>
                <w:rFonts w:ascii="Arial" w:hAnsi="Arial" w:cs="Arial"/>
                <w:bCs/>
              </w:rPr>
            </w:pPr>
            <w:r w:rsidRPr="00E00909">
              <w:rPr>
                <w:rFonts w:ascii="Arial" w:hAnsi="Arial" w:cs="Arial"/>
                <w:bCs/>
                <w:sz w:val="22"/>
                <w:szCs w:val="22"/>
              </w:rPr>
              <w:t>Briefly describe the topic you would like to work on. </w:t>
            </w:r>
            <w:r w:rsidRPr="00E00909">
              <w:rPr>
                <w:rFonts w:ascii="Arial" w:hAnsi="Arial" w:cs="Arial"/>
                <w:sz w:val="22"/>
                <w:szCs w:val="22"/>
              </w:rPr>
              <w:t xml:space="preserve">Why do you find this topic important and how do you see its relevance on the regional level? What motivates you and your team to commit to tackle the topic proposed? </w:t>
            </w:r>
            <w:r w:rsidRPr="00E00909">
              <w:rPr>
                <w:rFonts w:ascii="Arial" w:hAnsi="Arial" w:cs="Arial"/>
                <w:i/>
                <w:sz w:val="22"/>
                <w:szCs w:val="22"/>
              </w:rPr>
              <w:t>(</w:t>
            </w:r>
            <w:proofErr w:type="gramStart"/>
            <w:r w:rsidRPr="00E00909">
              <w:rPr>
                <w:rFonts w:ascii="Arial" w:hAnsi="Arial" w:cs="Arial"/>
                <w:i/>
                <w:sz w:val="22"/>
                <w:szCs w:val="22"/>
              </w:rPr>
              <w:t>up</w:t>
            </w:r>
            <w:proofErr w:type="gramEnd"/>
            <w:r w:rsidRPr="00E00909">
              <w:rPr>
                <w:rFonts w:ascii="Arial" w:hAnsi="Arial" w:cs="Arial"/>
                <w:i/>
                <w:sz w:val="22"/>
                <w:szCs w:val="22"/>
              </w:rPr>
              <w:t xml:space="preserve"> to 200 words)</w:t>
            </w:r>
            <w:r w:rsidRPr="00E00909">
              <w:rPr>
                <w:rFonts w:ascii="Arial" w:hAnsi="Arial" w:cs="Arial"/>
                <w:sz w:val="22"/>
                <w:szCs w:val="22"/>
              </w:rPr>
              <w:t xml:space="preserve"> </w:t>
            </w:r>
          </w:p>
        </w:tc>
      </w:tr>
      <w:tr w:rsidR="006F58D1" w:rsidRPr="001B50F1" w14:paraId="3350B1A7" w14:textId="77777777" w:rsidTr="00FC616E">
        <w:tc>
          <w:tcPr>
            <w:tcW w:w="9350" w:type="dxa"/>
          </w:tcPr>
          <w:p w14:paraId="3C1376FB" w14:textId="77777777" w:rsidR="006F58D1" w:rsidRPr="001B50F1" w:rsidRDefault="006F58D1" w:rsidP="00FC616E">
            <w:pPr>
              <w:rPr>
                <w:lang w:val="en-GB"/>
              </w:rPr>
            </w:pPr>
          </w:p>
          <w:p w14:paraId="51C8430A" w14:textId="77777777" w:rsidR="006F58D1" w:rsidRPr="001B50F1" w:rsidRDefault="006F58D1" w:rsidP="00FC616E">
            <w:pPr>
              <w:rPr>
                <w:lang w:val="en-GB"/>
              </w:rPr>
            </w:pPr>
          </w:p>
          <w:p w14:paraId="0AC0B7E5" w14:textId="77777777" w:rsidR="006F58D1" w:rsidRDefault="006F58D1" w:rsidP="00FC616E">
            <w:pPr>
              <w:rPr>
                <w:lang w:val="en-GB"/>
              </w:rPr>
            </w:pPr>
          </w:p>
          <w:p w14:paraId="1E5B76D4" w14:textId="77777777" w:rsidR="006F58D1" w:rsidRDefault="006F58D1" w:rsidP="00FC616E">
            <w:pPr>
              <w:rPr>
                <w:lang w:val="en-GB"/>
              </w:rPr>
            </w:pPr>
          </w:p>
          <w:p w14:paraId="35EA640E" w14:textId="77777777" w:rsidR="006F58D1" w:rsidRDefault="006F58D1" w:rsidP="00FC616E">
            <w:pPr>
              <w:rPr>
                <w:lang w:val="en-GB"/>
              </w:rPr>
            </w:pPr>
          </w:p>
          <w:p w14:paraId="7C0D3A09" w14:textId="77777777" w:rsidR="006F58D1" w:rsidRPr="001B50F1" w:rsidRDefault="006F58D1" w:rsidP="00FC616E">
            <w:pPr>
              <w:rPr>
                <w:lang w:val="en-GB"/>
              </w:rPr>
            </w:pPr>
          </w:p>
          <w:p w14:paraId="22785A04" w14:textId="77777777" w:rsidR="006F58D1" w:rsidRPr="001B50F1" w:rsidRDefault="006F58D1" w:rsidP="00FC616E">
            <w:pPr>
              <w:rPr>
                <w:lang w:val="en-GB"/>
              </w:rPr>
            </w:pPr>
          </w:p>
          <w:p w14:paraId="7E2210E8" w14:textId="77777777" w:rsidR="006F58D1" w:rsidRPr="001B50F1" w:rsidRDefault="006F58D1" w:rsidP="00FC616E">
            <w:pPr>
              <w:rPr>
                <w:lang w:val="en-GB"/>
              </w:rPr>
            </w:pPr>
          </w:p>
          <w:p w14:paraId="7BEFA317" w14:textId="77777777" w:rsidR="006F58D1" w:rsidRPr="001B50F1" w:rsidRDefault="006F58D1" w:rsidP="00FC616E">
            <w:pPr>
              <w:rPr>
                <w:lang w:val="en-GB"/>
              </w:rPr>
            </w:pPr>
          </w:p>
        </w:tc>
      </w:tr>
    </w:tbl>
    <w:p w14:paraId="39BC16BB"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rsidRPr="001B50F1" w14:paraId="228D832F" w14:textId="77777777" w:rsidTr="006F58D1">
        <w:tc>
          <w:tcPr>
            <w:tcW w:w="9350" w:type="dxa"/>
            <w:shd w:val="clear" w:color="auto" w:fill="D9E2F3"/>
          </w:tcPr>
          <w:p w14:paraId="7FC0CD36" w14:textId="77777777" w:rsidR="006F58D1" w:rsidRPr="00AD6796" w:rsidRDefault="006F58D1" w:rsidP="00FC616E">
            <w:pPr>
              <w:rPr>
                <w:bCs/>
              </w:rPr>
            </w:pPr>
            <w:r w:rsidRPr="00E00909">
              <w:rPr>
                <w:rFonts w:ascii="Arial" w:hAnsi="Arial" w:cs="Arial"/>
                <w:bCs/>
                <w:sz w:val="22"/>
                <w:szCs w:val="22"/>
              </w:rPr>
              <w:t>Have you already been working on the topic you are proposing? If the answer is yes, tell us what you have done so far and if your work is published, please share the link with us. (</w:t>
            </w:r>
            <w:proofErr w:type="gramStart"/>
            <w:r w:rsidRPr="00E00909">
              <w:rPr>
                <w:rFonts w:ascii="Arial" w:hAnsi="Arial" w:cs="Arial"/>
                <w:bCs/>
                <w:sz w:val="22"/>
                <w:szCs w:val="22"/>
              </w:rPr>
              <w:t>up</w:t>
            </w:r>
            <w:proofErr w:type="gramEnd"/>
            <w:r w:rsidRPr="00E00909">
              <w:rPr>
                <w:rFonts w:ascii="Arial" w:hAnsi="Arial" w:cs="Arial"/>
                <w:bCs/>
                <w:sz w:val="22"/>
                <w:szCs w:val="22"/>
              </w:rPr>
              <w:t xml:space="preserve"> to 200 words)</w:t>
            </w:r>
          </w:p>
        </w:tc>
      </w:tr>
      <w:tr w:rsidR="006F58D1" w:rsidRPr="001B50F1" w14:paraId="377BF638" w14:textId="77777777" w:rsidTr="009629B7">
        <w:trPr>
          <w:trHeight w:val="2802"/>
        </w:trPr>
        <w:tc>
          <w:tcPr>
            <w:tcW w:w="9350" w:type="dxa"/>
          </w:tcPr>
          <w:p w14:paraId="29EE7193" w14:textId="77777777" w:rsidR="006F58D1" w:rsidRPr="001B50F1" w:rsidRDefault="006F58D1" w:rsidP="00FC616E">
            <w:pPr>
              <w:rPr>
                <w:lang w:val="en-GB"/>
              </w:rPr>
            </w:pPr>
          </w:p>
          <w:p w14:paraId="3B87E387" w14:textId="77777777" w:rsidR="006F58D1" w:rsidRPr="001B50F1" w:rsidRDefault="006F58D1" w:rsidP="00FC616E">
            <w:pPr>
              <w:rPr>
                <w:lang w:val="en-GB"/>
              </w:rPr>
            </w:pPr>
          </w:p>
          <w:p w14:paraId="673084B0" w14:textId="77777777" w:rsidR="006F58D1" w:rsidRDefault="006F58D1" w:rsidP="00FC616E">
            <w:pPr>
              <w:rPr>
                <w:lang w:val="en-GB"/>
              </w:rPr>
            </w:pPr>
          </w:p>
          <w:p w14:paraId="4B5F3B30" w14:textId="77777777" w:rsidR="006F58D1" w:rsidRDefault="006F58D1" w:rsidP="00FC616E">
            <w:pPr>
              <w:rPr>
                <w:lang w:val="en-GB"/>
              </w:rPr>
            </w:pPr>
          </w:p>
          <w:p w14:paraId="1F6E85D1" w14:textId="77777777" w:rsidR="006F58D1" w:rsidRDefault="006F58D1" w:rsidP="00FC616E">
            <w:pPr>
              <w:rPr>
                <w:lang w:val="en-GB"/>
              </w:rPr>
            </w:pPr>
          </w:p>
          <w:p w14:paraId="6E10738C" w14:textId="77777777" w:rsidR="006F58D1" w:rsidRPr="001B50F1" w:rsidRDefault="006F58D1" w:rsidP="00FC616E">
            <w:pPr>
              <w:rPr>
                <w:lang w:val="en-GB"/>
              </w:rPr>
            </w:pPr>
          </w:p>
          <w:p w14:paraId="082DACC9" w14:textId="77777777" w:rsidR="006F58D1" w:rsidRPr="001B50F1" w:rsidRDefault="006F58D1" w:rsidP="00FC616E">
            <w:pPr>
              <w:rPr>
                <w:lang w:val="en-GB"/>
              </w:rPr>
            </w:pPr>
          </w:p>
          <w:p w14:paraId="5B4A5649" w14:textId="77777777" w:rsidR="006F58D1" w:rsidRPr="001B50F1" w:rsidRDefault="006F58D1" w:rsidP="00FC616E">
            <w:pPr>
              <w:rPr>
                <w:lang w:val="en-GB"/>
              </w:rPr>
            </w:pPr>
          </w:p>
          <w:p w14:paraId="4DDD225C" w14:textId="77777777" w:rsidR="006F58D1" w:rsidRPr="001B50F1" w:rsidRDefault="006F58D1" w:rsidP="00FC616E">
            <w:pPr>
              <w:rPr>
                <w:lang w:val="en-GB"/>
              </w:rPr>
            </w:pPr>
          </w:p>
        </w:tc>
      </w:tr>
    </w:tbl>
    <w:p w14:paraId="29A1912C" w14:textId="37EDDD3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rsidRPr="001B50F1" w14:paraId="75A912D9" w14:textId="77777777" w:rsidTr="009629B7">
        <w:tc>
          <w:tcPr>
            <w:tcW w:w="9288" w:type="dxa"/>
            <w:shd w:val="clear" w:color="auto" w:fill="D9E2F3"/>
          </w:tcPr>
          <w:p w14:paraId="364AFBC2" w14:textId="77777777" w:rsidR="006F58D1" w:rsidRPr="00E00909" w:rsidRDefault="006F58D1" w:rsidP="00FC616E">
            <w:pPr>
              <w:rPr>
                <w:rFonts w:ascii="Arial" w:hAnsi="Arial" w:cs="Arial"/>
                <w:bCs/>
                <w:sz w:val="22"/>
                <w:szCs w:val="22"/>
              </w:rPr>
            </w:pPr>
            <w:r w:rsidRPr="00E00909">
              <w:rPr>
                <w:rFonts w:ascii="Arial" w:hAnsi="Arial" w:cs="Arial"/>
                <w:bCs/>
                <w:sz w:val="22"/>
                <w:szCs w:val="22"/>
              </w:rPr>
              <w:t xml:space="preserve">Generally, what key aspects of your work on the story production would you like to be supported during the two-months mentorship (1 weekly session)? What would successful mentorship look like for you, in terms of your professional growth? (up to 200 </w:t>
            </w:r>
            <w:proofErr w:type="gramStart"/>
            <w:r w:rsidRPr="00E00909">
              <w:rPr>
                <w:rFonts w:ascii="Arial" w:hAnsi="Arial" w:cs="Arial"/>
                <w:bCs/>
                <w:sz w:val="22"/>
                <w:szCs w:val="22"/>
              </w:rPr>
              <w:t>words)*</w:t>
            </w:r>
            <w:proofErr w:type="gramEnd"/>
            <w:r w:rsidRPr="00E00909">
              <w:rPr>
                <w:rFonts w:ascii="Arial" w:hAnsi="Arial" w:cs="Arial"/>
                <w:bCs/>
                <w:sz w:val="22"/>
                <w:szCs w:val="22"/>
              </w:rPr>
              <w:t xml:space="preserve"> </w:t>
            </w:r>
          </w:p>
        </w:tc>
      </w:tr>
      <w:tr w:rsidR="006F58D1" w:rsidRPr="001B50F1" w14:paraId="5C3D0354" w14:textId="77777777" w:rsidTr="009629B7">
        <w:tc>
          <w:tcPr>
            <w:tcW w:w="9288" w:type="dxa"/>
          </w:tcPr>
          <w:p w14:paraId="7244F2B5" w14:textId="77777777" w:rsidR="006F58D1" w:rsidRPr="001B50F1" w:rsidRDefault="006F58D1" w:rsidP="00FC616E">
            <w:pPr>
              <w:rPr>
                <w:lang w:val="en-GB"/>
              </w:rPr>
            </w:pPr>
          </w:p>
          <w:p w14:paraId="5A200EE6" w14:textId="77777777" w:rsidR="006F58D1" w:rsidRPr="00E00909" w:rsidRDefault="006F58D1" w:rsidP="00FC616E">
            <w:pPr>
              <w:rPr>
                <w:rFonts w:ascii="Arial" w:hAnsi="Arial" w:cs="Arial"/>
                <w:bCs/>
                <w:i/>
                <w:sz w:val="18"/>
                <w:szCs w:val="18"/>
              </w:rPr>
            </w:pPr>
            <w:r w:rsidRPr="00E00909">
              <w:rPr>
                <w:rFonts w:ascii="Arial" w:hAnsi="Arial" w:cs="Arial"/>
                <w:bCs/>
                <w:i/>
                <w:sz w:val="18"/>
                <w:szCs w:val="18"/>
              </w:rPr>
              <w:t xml:space="preserve">Note: We ask this because we want to understand what you are hoping for from the mentorship at this time. These goals can change, once you discuss the work and your ideas with your mentor(s). </w:t>
            </w:r>
          </w:p>
          <w:p w14:paraId="1AE88538" w14:textId="77777777" w:rsidR="006F58D1" w:rsidRDefault="006F58D1" w:rsidP="00FC616E">
            <w:pPr>
              <w:rPr>
                <w:lang w:val="en-GB"/>
              </w:rPr>
            </w:pPr>
          </w:p>
          <w:p w14:paraId="654B6BE4" w14:textId="77777777" w:rsidR="006F58D1" w:rsidRDefault="006F58D1" w:rsidP="00FC616E">
            <w:pPr>
              <w:rPr>
                <w:lang w:val="en-GB"/>
              </w:rPr>
            </w:pPr>
          </w:p>
          <w:p w14:paraId="1976ECA9" w14:textId="77777777" w:rsidR="006F58D1" w:rsidRDefault="006F58D1" w:rsidP="00FC616E">
            <w:pPr>
              <w:rPr>
                <w:lang w:val="en-GB"/>
              </w:rPr>
            </w:pPr>
          </w:p>
          <w:p w14:paraId="0261D947" w14:textId="77777777" w:rsidR="006F58D1" w:rsidRPr="001B50F1" w:rsidRDefault="006F58D1" w:rsidP="00FC616E">
            <w:pPr>
              <w:rPr>
                <w:lang w:val="en-GB"/>
              </w:rPr>
            </w:pPr>
          </w:p>
          <w:p w14:paraId="7ED93003" w14:textId="77777777" w:rsidR="006F58D1" w:rsidRPr="001B50F1" w:rsidRDefault="006F58D1" w:rsidP="00FC616E">
            <w:pPr>
              <w:rPr>
                <w:lang w:val="en-GB"/>
              </w:rPr>
            </w:pPr>
          </w:p>
          <w:p w14:paraId="6D13DE46" w14:textId="77777777" w:rsidR="006F58D1" w:rsidRPr="001B50F1" w:rsidRDefault="006F58D1" w:rsidP="00FC616E">
            <w:pPr>
              <w:rPr>
                <w:lang w:val="en-GB"/>
              </w:rPr>
            </w:pPr>
          </w:p>
          <w:p w14:paraId="2E4305A9" w14:textId="77777777" w:rsidR="006F58D1" w:rsidRPr="001B50F1" w:rsidRDefault="006F58D1" w:rsidP="00FC616E">
            <w:pPr>
              <w:rPr>
                <w:lang w:val="en-GB"/>
              </w:rPr>
            </w:pPr>
          </w:p>
        </w:tc>
      </w:tr>
    </w:tbl>
    <w:p w14:paraId="2BB58CAD" w14:textId="77777777" w:rsidR="006F58D1" w:rsidRDefault="006F58D1" w:rsidP="006F58D1">
      <w:pPr>
        <w:rPr>
          <w:lang w:val="en-GB"/>
        </w:rPr>
      </w:pPr>
    </w:p>
    <w:p w14:paraId="6EE2968C"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14:paraId="40A336C6" w14:textId="77777777" w:rsidTr="006F58D1">
        <w:trPr>
          <w:trHeight w:val="515"/>
        </w:trPr>
        <w:tc>
          <w:tcPr>
            <w:tcW w:w="9350" w:type="dxa"/>
            <w:shd w:val="clear" w:color="auto" w:fill="D9E2F3"/>
          </w:tcPr>
          <w:p w14:paraId="05B66090" w14:textId="77777777" w:rsidR="006F58D1" w:rsidRPr="00E00909" w:rsidRDefault="006F58D1" w:rsidP="00FC616E">
            <w:pPr>
              <w:rPr>
                <w:rFonts w:ascii="Arial" w:hAnsi="Arial" w:cs="Arial"/>
                <w:b/>
                <w:bCs/>
                <w:lang w:val="en-GB"/>
              </w:rPr>
            </w:pPr>
            <w:r w:rsidRPr="00E00909">
              <w:rPr>
                <w:rFonts w:ascii="Arial" w:hAnsi="Arial" w:cs="Arial"/>
                <w:b/>
                <w:bCs/>
                <w:color w:val="1F3864"/>
                <w:sz w:val="22"/>
                <w:szCs w:val="22"/>
                <w:lang w:val="en-GB"/>
              </w:rPr>
              <w:t xml:space="preserve">Section 3: TELL US MORE ABOUT THE PROPOSED CONTENT </w:t>
            </w:r>
          </w:p>
        </w:tc>
      </w:tr>
    </w:tbl>
    <w:p w14:paraId="50792830" w14:textId="77777777" w:rsidR="006F58D1" w:rsidRDefault="006F58D1" w:rsidP="006F58D1">
      <w:pPr>
        <w:rPr>
          <w:lang w:val="en-GB"/>
        </w:rPr>
      </w:pPr>
    </w:p>
    <w:tbl>
      <w:tblPr>
        <w:tblStyle w:val="TableGrid"/>
        <w:tblW w:w="0" w:type="auto"/>
        <w:tblLook w:val="04A0" w:firstRow="1" w:lastRow="0" w:firstColumn="1" w:lastColumn="0" w:noHBand="0" w:noVBand="1"/>
      </w:tblPr>
      <w:tblGrid>
        <w:gridCol w:w="4549"/>
        <w:gridCol w:w="4513"/>
      </w:tblGrid>
      <w:tr w:rsidR="006F58D1" w14:paraId="0672526A" w14:textId="77777777" w:rsidTr="006F58D1">
        <w:tc>
          <w:tcPr>
            <w:tcW w:w="4675" w:type="dxa"/>
            <w:shd w:val="clear" w:color="auto" w:fill="D9E2F3"/>
          </w:tcPr>
          <w:p w14:paraId="5307A69B"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Proposed form of the content (for example: article, radio show, TV feature or other):</w:t>
            </w:r>
          </w:p>
        </w:tc>
        <w:tc>
          <w:tcPr>
            <w:tcW w:w="4675" w:type="dxa"/>
          </w:tcPr>
          <w:p w14:paraId="678F7B19" w14:textId="77777777" w:rsidR="006F58D1" w:rsidRDefault="006F58D1" w:rsidP="00FC616E">
            <w:pPr>
              <w:rPr>
                <w:lang w:val="en-GB"/>
              </w:rPr>
            </w:pPr>
          </w:p>
        </w:tc>
      </w:tr>
      <w:tr w:rsidR="006F58D1" w14:paraId="63D8DFAB" w14:textId="77777777" w:rsidTr="006F58D1">
        <w:tc>
          <w:tcPr>
            <w:tcW w:w="4675" w:type="dxa"/>
            <w:shd w:val="clear" w:color="auto" w:fill="D9E2F3"/>
          </w:tcPr>
          <w:p w14:paraId="6AD0684C" w14:textId="77777777" w:rsidR="006F58D1" w:rsidRPr="00E00909" w:rsidRDefault="006F58D1" w:rsidP="00FC616E">
            <w:pPr>
              <w:rPr>
                <w:rFonts w:ascii="Arial" w:hAnsi="Arial" w:cs="Arial"/>
                <w:sz w:val="22"/>
                <w:szCs w:val="22"/>
                <w:lang w:val="en-GB"/>
              </w:rPr>
            </w:pPr>
            <w:r w:rsidRPr="00E00909">
              <w:rPr>
                <w:rFonts w:ascii="Arial" w:hAnsi="Arial" w:cs="Arial"/>
                <w:bCs/>
                <w:sz w:val="22"/>
                <w:szCs w:val="22"/>
              </w:rPr>
              <w:t>What languages do you plan to produce the work in? </w:t>
            </w:r>
          </w:p>
        </w:tc>
        <w:tc>
          <w:tcPr>
            <w:tcW w:w="4675" w:type="dxa"/>
          </w:tcPr>
          <w:p w14:paraId="583E29DD" w14:textId="77777777" w:rsidR="006F58D1" w:rsidRDefault="006F58D1" w:rsidP="00FC616E">
            <w:pPr>
              <w:rPr>
                <w:lang w:val="en-GB"/>
              </w:rPr>
            </w:pPr>
          </w:p>
        </w:tc>
      </w:tr>
    </w:tbl>
    <w:p w14:paraId="1209A1E7"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rsidRPr="001B50F1" w14:paraId="67AD341E" w14:textId="77777777" w:rsidTr="006F58D1">
        <w:tc>
          <w:tcPr>
            <w:tcW w:w="9350" w:type="dxa"/>
            <w:shd w:val="clear" w:color="auto" w:fill="D9E2F3"/>
          </w:tcPr>
          <w:p w14:paraId="1694DB49" w14:textId="77777777" w:rsidR="006F58D1" w:rsidRPr="00E00909" w:rsidRDefault="006F58D1" w:rsidP="00FC616E">
            <w:pPr>
              <w:rPr>
                <w:rFonts w:ascii="Arial" w:hAnsi="Arial" w:cs="Arial"/>
                <w:lang w:val="en-GB"/>
              </w:rPr>
            </w:pPr>
            <w:r w:rsidRPr="00E00909">
              <w:rPr>
                <w:rFonts w:ascii="Arial" w:hAnsi="Arial" w:cs="Arial"/>
                <w:sz w:val="22"/>
                <w:szCs w:val="22"/>
                <w:lang w:val="en-GB"/>
              </w:rPr>
              <w:t xml:space="preserve">To whom is the proposed topic important, who are your main audiences? Who do you estimate will be most interested in the content you are planning to produce?  </w:t>
            </w:r>
            <w:r w:rsidRPr="00E00909">
              <w:rPr>
                <w:rFonts w:ascii="Arial" w:hAnsi="Arial" w:cs="Arial"/>
                <w:i/>
                <w:sz w:val="22"/>
                <w:szCs w:val="22"/>
                <w:lang w:val="en-GB"/>
              </w:rPr>
              <w:t>(Up to 100 words. Excessive text may be disregarded by evaluators)</w:t>
            </w:r>
          </w:p>
        </w:tc>
      </w:tr>
      <w:tr w:rsidR="006F58D1" w:rsidRPr="001B50F1" w14:paraId="14C5E36A" w14:textId="77777777" w:rsidTr="00FC616E">
        <w:tc>
          <w:tcPr>
            <w:tcW w:w="9350" w:type="dxa"/>
          </w:tcPr>
          <w:p w14:paraId="7AB5505E" w14:textId="77777777" w:rsidR="006F58D1" w:rsidRPr="001B50F1" w:rsidRDefault="006F58D1" w:rsidP="00FC616E">
            <w:pPr>
              <w:rPr>
                <w:lang w:val="en-GB"/>
              </w:rPr>
            </w:pPr>
          </w:p>
          <w:p w14:paraId="18D90E74" w14:textId="77777777" w:rsidR="006F58D1" w:rsidRPr="001B50F1" w:rsidRDefault="006F58D1" w:rsidP="00FC616E">
            <w:pPr>
              <w:rPr>
                <w:lang w:val="en-GB"/>
              </w:rPr>
            </w:pPr>
          </w:p>
          <w:p w14:paraId="5A0C259F" w14:textId="77777777" w:rsidR="006F58D1" w:rsidRDefault="006F58D1" w:rsidP="00FC616E">
            <w:pPr>
              <w:rPr>
                <w:lang w:val="en-GB"/>
              </w:rPr>
            </w:pPr>
          </w:p>
          <w:p w14:paraId="1F0C286B" w14:textId="77777777" w:rsidR="006F58D1" w:rsidRDefault="006F58D1" w:rsidP="00FC616E">
            <w:pPr>
              <w:rPr>
                <w:lang w:val="en-GB"/>
              </w:rPr>
            </w:pPr>
          </w:p>
          <w:p w14:paraId="30775AAD" w14:textId="77777777" w:rsidR="006F58D1" w:rsidRDefault="006F58D1" w:rsidP="00FC616E">
            <w:pPr>
              <w:rPr>
                <w:lang w:val="en-GB"/>
              </w:rPr>
            </w:pPr>
          </w:p>
          <w:p w14:paraId="6DDE7576" w14:textId="77777777" w:rsidR="006F58D1" w:rsidRPr="001B50F1" w:rsidRDefault="006F58D1" w:rsidP="00FC616E">
            <w:pPr>
              <w:rPr>
                <w:lang w:val="en-GB"/>
              </w:rPr>
            </w:pPr>
          </w:p>
          <w:p w14:paraId="0A4D2F2D" w14:textId="77777777" w:rsidR="006F58D1" w:rsidRPr="001B50F1" w:rsidRDefault="006F58D1" w:rsidP="00FC616E">
            <w:pPr>
              <w:rPr>
                <w:lang w:val="en-GB"/>
              </w:rPr>
            </w:pPr>
          </w:p>
          <w:p w14:paraId="4E1775D6" w14:textId="77777777" w:rsidR="006F58D1" w:rsidRPr="001B50F1" w:rsidRDefault="006F58D1" w:rsidP="00FC616E">
            <w:pPr>
              <w:rPr>
                <w:lang w:val="en-GB"/>
              </w:rPr>
            </w:pPr>
          </w:p>
          <w:p w14:paraId="75107E30" w14:textId="77777777" w:rsidR="006F58D1" w:rsidRPr="001B50F1" w:rsidRDefault="006F58D1" w:rsidP="00FC616E">
            <w:pPr>
              <w:rPr>
                <w:lang w:val="en-GB"/>
              </w:rPr>
            </w:pPr>
          </w:p>
        </w:tc>
      </w:tr>
    </w:tbl>
    <w:p w14:paraId="06B2033F"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14:paraId="277904F3" w14:textId="77777777" w:rsidTr="00797469">
        <w:tc>
          <w:tcPr>
            <w:tcW w:w="9288" w:type="dxa"/>
            <w:shd w:val="clear" w:color="auto" w:fill="D9E2F3"/>
          </w:tcPr>
          <w:p w14:paraId="76334207" w14:textId="77777777" w:rsidR="006F58D1" w:rsidRPr="001B50F1" w:rsidRDefault="006F58D1" w:rsidP="00FC616E">
            <w:pPr>
              <w:rPr>
                <w:lang w:val="en-GB"/>
              </w:rPr>
            </w:pPr>
            <w:r w:rsidRPr="00E00909">
              <w:rPr>
                <w:rFonts w:ascii="Arial" w:hAnsi="Arial" w:cs="Arial"/>
                <w:sz w:val="22"/>
                <w:szCs w:val="22"/>
                <w:lang w:val="en-GB"/>
              </w:rPr>
              <w:t>Describe in detail the content you are planning to produce. Address the topic in relation to the objectives of the call. Describe in detail the approach to addressing the topic(s) proposed – sources and collaborators you might consult. Where relevant, add technical details (for example, length of text, duration of the video etc.). If planned, emphasize multi-media components of your content. (</w:t>
            </w:r>
            <w:proofErr w:type="gramStart"/>
            <w:r w:rsidRPr="00E00909">
              <w:rPr>
                <w:rFonts w:ascii="Arial" w:hAnsi="Arial" w:cs="Arial"/>
                <w:sz w:val="22"/>
                <w:szCs w:val="22"/>
                <w:lang w:val="en-GB"/>
              </w:rPr>
              <w:t>up</w:t>
            </w:r>
            <w:proofErr w:type="gramEnd"/>
            <w:r w:rsidRPr="00E00909">
              <w:rPr>
                <w:rFonts w:ascii="Arial" w:hAnsi="Arial" w:cs="Arial"/>
                <w:sz w:val="22"/>
                <w:szCs w:val="22"/>
                <w:lang w:val="en-GB"/>
              </w:rPr>
              <w:t xml:space="preserve"> to 500 words)</w:t>
            </w:r>
            <w:r>
              <w:rPr>
                <w:lang w:val="en-GB"/>
              </w:rPr>
              <w:t xml:space="preserve"> </w:t>
            </w:r>
          </w:p>
        </w:tc>
      </w:tr>
      <w:tr w:rsidR="006F58D1" w14:paraId="580F3613" w14:textId="77777777" w:rsidTr="00797469">
        <w:trPr>
          <w:trHeight w:val="2752"/>
        </w:trPr>
        <w:tc>
          <w:tcPr>
            <w:tcW w:w="9288" w:type="dxa"/>
          </w:tcPr>
          <w:p w14:paraId="68BFA23C" w14:textId="77777777" w:rsidR="006F58D1" w:rsidRDefault="006F58D1" w:rsidP="00FC616E">
            <w:pPr>
              <w:rPr>
                <w:i/>
                <w:iCs/>
                <w:lang w:val="en-GB"/>
              </w:rPr>
            </w:pPr>
          </w:p>
          <w:p w14:paraId="1ABFCE56" w14:textId="77777777" w:rsidR="006F58D1" w:rsidRDefault="006F58D1" w:rsidP="00FC616E">
            <w:pPr>
              <w:rPr>
                <w:i/>
                <w:iCs/>
                <w:lang w:val="en-GB"/>
              </w:rPr>
            </w:pPr>
          </w:p>
          <w:p w14:paraId="4B5B7A5B" w14:textId="77777777" w:rsidR="006F58D1" w:rsidRDefault="006F58D1" w:rsidP="00FC616E">
            <w:pPr>
              <w:rPr>
                <w:i/>
                <w:iCs/>
                <w:lang w:val="en-GB"/>
              </w:rPr>
            </w:pPr>
          </w:p>
          <w:p w14:paraId="0F71C8FB" w14:textId="77777777" w:rsidR="006F58D1" w:rsidRPr="005E3E41" w:rsidRDefault="006F58D1" w:rsidP="00FC616E">
            <w:pPr>
              <w:rPr>
                <w:i/>
                <w:iCs/>
                <w:lang w:val="en-GB"/>
              </w:rPr>
            </w:pPr>
          </w:p>
          <w:p w14:paraId="1B380972" w14:textId="77777777" w:rsidR="006F58D1" w:rsidRDefault="006F58D1" w:rsidP="00FC616E">
            <w:pPr>
              <w:rPr>
                <w:lang w:val="en-GB"/>
              </w:rPr>
            </w:pPr>
          </w:p>
          <w:p w14:paraId="4FCF2019" w14:textId="77777777" w:rsidR="006F58D1" w:rsidRDefault="006F58D1" w:rsidP="00FC616E">
            <w:pPr>
              <w:rPr>
                <w:lang w:val="en-GB"/>
              </w:rPr>
            </w:pPr>
          </w:p>
        </w:tc>
      </w:tr>
      <w:tr w:rsidR="006F58D1" w14:paraId="7021D080" w14:textId="77777777" w:rsidTr="00797469">
        <w:tc>
          <w:tcPr>
            <w:tcW w:w="9288" w:type="dxa"/>
            <w:shd w:val="clear" w:color="auto" w:fill="D9E2F3"/>
          </w:tcPr>
          <w:p w14:paraId="6C6EC253" w14:textId="77777777" w:rsidR="006F58D1" w:rsidRDefault="006F58D1" w:rsidP="00FC616E">
            <w:pPr>
              <w:rPr>
                <w:lang w:val="en-GB"/>
              </w:rPr>
            </w:pPr>
            <w:r w:rsidRPr="00E00909">
              <w:rPr>
                <w:rFonts w:ascii="Arial" w:hAnsi="Arial" w:cs="Arial"/>
                <w:sz w:val="22"/>
                <w:szCs w:val="22"/>
                <w:lang w:val="en-GB"/>
              </w:rPr>
              <w:t>Provide your production plan. Make sure to address all production phases and dates of completion aligned with the Call for entries.</w:t>
            </w:r>
            <w:r>
              <w:rPr>
                <w:lang w:val="en-GB"/>
              </w:rPr>
              <w:t xml:space="preserve"> </w:t>
            </w:r>
          </w:p>
        </w:tc>
      </w:tr>
      <w:tr w:rsidR="006F58D1" w14:paraId="5905E803" w14:textId="77777777" w:rsidTr="00797469">
        <w:tc>
          <w:tcPr>
            <w:tcW w:w="9288" w:type="dxa"/>
          </w:tcPr>
          <w:p w14:paraId="5C48C37F" w14:textId="77777777" w:rsidR="006F58D1" w:rsidRDefault="006F58D1" w:rsidP="00FC616E">
            <w:pPr>
              <w:rPr>
                <w:lang w:val="en-GB"/>
              </w:rPr>
            </w:pPr>
          </w:p>
          <w:p w14:paraId="6E80C8DC" w14:textId="77777777" w:rsidR="006F58D1" w:rsidRPr="00E00909" w:rsidRDefault="006F58D1" w:rsidP="00FC616E">
            <w:pPr>
              <w:rPr>
                <w:rFonts w:ascii="Arial" w:hAnsi="Arial" w:cs="Arial"/>
                <w:i/>
                <w:sz w:val="18"/>
                <w:szCs w:val="18"/>
                <w:lang w:val="en-GB"/>
              </w:rPr>
            </w:pPr>
            <w:r w:rsidRPr="00E00909">
              <w:rPr>
                <w:rFonts w:ascii="Arial" w:hAnsi="Arial" w:cs="Arial"/>
                <w:i/>
                <w:sz w:val="18"/>
                <w:szCs w:val="18"/>
                <w:lang w:val="hr-BA"/>
              </w:rPr>
              <w:t>Note: The programme is scheduled to last eight weeks, from 16 September to 5 November, 2021.</w:t>
            </w:r>
          </w:p>
          <w:p w14:paraId="5DA68513" w14:textId="77777777" w:rsidR="006F58D1" w:rsidRDefault="006F58D1" w:rsidP="00FC616E">
            <w:pPr>
              <w:rPr>
                <w:lang w:val="en-GB"/>
              </w:rPr>
            </w:pPr>
          </w:p>
          <w:p w14:paraId="584C0C22" w14:textId="77777777" w:rsidR="006F58D1" w:rsidRDefault="006F58D1" w:rsidP="00FC616E">
            <w:pPr>
              <w:rPr>
                <w:lang w:val="en-GB"/>
              </w:rPr>
            </w:pPr>
          </w:p>
          <w:p w14:paraId="787A5335" w14:textId="77777777" w:rsidR="006F58D1" w:rsidRDefault="006F58D1" w:rsidP="00FC616E">
            <w:pPr>
              <w:rPr>
                <w:lang w:val="en-GB"/>
              </w:rPr>
            </w:pPr>
          </w:p>
          <w:p w14:paraId="07D716D0" w14:textId="77777777" w:rsidR="006F58D1" w:rsidRDefault="006F58D1" w:rsidP="00FC616E">
            <w:pPr>
              <w:rPr>
                <w:lang w:val="en-GB"/>
              </w:rPr>
            </w:pPr>
          </w:p>
          <w:p w14:paraId="6192D518" w14:textId="77777777" w:rsidR="006F58D1" w:rsidRDefault="006F58D1" w:rsidP="00FC616E">
            <w:pPr>
              <w:rPr>
                <w:lang w:val="en-GB"/>
              </w:rPr>
            </w:pPr>
          </w:p>
        </w:tc>
      </w:tr>
    </w:tbl>
    <w:p w14:paraId="52A2A350" w14:textId="77777777" w:rsidR="006F58D1" w:rsidRDefault="006F58D1" w:rsidP="006F58D1">
      <w:pPr>
        <w:rPr>
          <w:lang w:val="en-GB"/>
        </w:rPr>
      </w:pPr>
    </w:p>
    <w:tbl>
      <w:tblPr>
        <w:tblStyle w:val="TableGrid"/>
        <w:tblW w:w="0" w:type="auto"/>
        <w:tblLook w:val="04A0" w:firstRow="1" w:lastRow="0" w:firstColumn="1" w:lastColumn="0" w:noHBand="0" w:noVBand="1"/>
      </w:tblPr>
      <w:tblGrid>
        <w:gridCol w:w="9062"/>
      </w:tblGrid>
      <w:tr w:rsidR="006F58D1" w14:paraId="37D09CC0" w14:textId="77777777" w:rsidTr="006F58D1">
        <w:tc>
          <w:tcPr>
            <w:tcW w:w="9350" w:type="dxa"/>
            <w:shd w:val="clear" w:color="auto" w:fill="D9E2F3"/>
          </w:tcPr>
          <w:p w14:paraId="4460274D" w14:textId="77777777" w:rsidR="006F58D1" w:rsidRPr="00E00909" w:rsidRDefault="006F58D1" w:rsidP="00FC616E">
            <w:pPr>
              <w:rPr>
                <w:rFonts w:ascii="Arial" w:hAnsi="Arial" w:cs="Arial"/>
                <w:lang w:val="en-GB"/>
              </w:rPr>
            </w:pPr>
            <w:r w:rsidRPr="00E00909">
              <w:rPr>
                <w:rFonts w:ascii="Arial" w:hAnsi="Arial" w:cs="Arial"/>
                <w:sz w:val="22"/>
                <w:szCs w:val="22"/>
                <w:lang w:val="en-GB"/>
              </w:rPr>
              <w:t xml:space="preserve">Optional: Provide promotion and broadcasting/distribution plan – in case you want to list some of the media outlets that would publish your work. </w:t>
            </w:r>
            <w:r w:rsidRPr="00E00909">
              <w:rPr>
                <w:rFonts w:ascii="Arial" w:hAnsi="Arial" w:cs="Arial"/>
                <w:i/>
                <w:sz w:val="22"/>
                <w:szCs w:val="22"/>
                <w:lang w:val="en-GB"/>
              </w:rPr>
              <w:t>Please note this is not an obligatory section and will not affect the evaluation criteria.</w:t>
            </w:r>
            <w:r w:rsidRPr="00E00909">
              <w:rPr>
                <w:rFonts w:ascii="Arial" w:hAnsi="Arial" w:cs="Arial"/>
                <w:sz w:val="22"/>
                <w:szCs w:val="22"/>
                <w:lang w:val="en-GB"/>
              </w:rPr>
              <w:t xml:space="preserve"> </w:t>
            </w:r>
          </w:p>
        </w:tc>
      </w:tr>
      <w:tr w:rsidR="006F58D1" w14:paraId="0A830BC9" w14:textId="77777777" w:rsidTr="00FC616E">
        <w:tc>
          <w:tcPr>
            <w:tcW w:w="9350" w:type="dxa"/>
          </w:tcPr>
          <w:p w14:paraId="591A3B2E" w14:textId="77777777" w:rsidR="006F58D1" w:rsidRDefault="006F58D1" w:rsidP="00FC616E">
            <w:pPr>
              <w:rPr>
                <w:lang w:val="en-GB"/>
              </w:rPr>
            </w:pPr>
          </w:p>
          <w:p w14:paraId="5E5D2DD9" w14:textId="77777777" w:rsidR="006F58D1" w:rsidRDefault="006F58D1" w:rsidP="00FC616E">
            <w:pPr>
              <w:rPr>
                <w:lang w:val="en-GB"/>
              </w:rPr>
            </w:pPr>
          </w:p>
          <w:p w14:paraId="37B4CB61" w14:textId="77777777" w:rsidR="006F58D1" w:rsidRDefault="006F58D1" w:rsidP="00FC616E">
            <w:pPr>
              <w:rPr>
                <w:lang w:val="en-GB"/>
              </w:rPr>
            </w:pPr>
          </w:p>
          <w:p w14:paraId="2DEB1125" w14:textId="77777777" w:rsidR="006F58D1" w:rsidRDefault="006F58D1" w:rsidP="00FC616E">
            <w:pPr>
              <w:rPr>
                <w:lang w:val="en-GB"/>
              </w:rPr>
            </w:pPr>
          </w:p>
          <w:p w14:paraId="2DFD882B" w14:textId="77777777" w:rsidR="006F58D1" w:rsidRDefault="006F58D1" w:rsidP="00FC616E">
            <w:pPr>
              <w:rPr>
                <w:lang w:val="en-GB"/>
              </w:rPr>
            </w:pPr>
          </w:p>
          <w:p w14:paraId="725D9749" w14:textId="77777777" w:rsidR="006F58D1" w:rsidRDefault="006F58D1" w:rsidP="00FC616E">
            <w:pPr>
              <w:rPr>
                <w:lang w:val="en-GB"/>
              </w:rPr>
            </w:pPr>
          </w:p>
          <w:p w14:paraId="0B81B82B" w14:textId="77777777" w:rsidR="006F58D1" w:rsidRDefault="006F58D1" w:rsidP="00FC616E">
            <w:pPr>
              <w:rPr>
                <w:lang w:val="en-GB"/>
              </w:rPr>
            </w:pPr>
          </w:p>
        </w:tc>
      </w:tr>
    </w:tbl>
    <w:p w14:paraId="6067E068" w14:textId="7A96D644" w:rsidR="006F58D1" w:rsidRDefault="006F58D1" w:rsidP="006F58D1">
      <w:pPr>
        <w:rPr>
          <w:lang w:val="en-GB"/>
        </w:rPr>
      </w:pPr>
    </w:p>
    <w:p w14:paraId="07A6E9BD" w14:textId="77777777" w:rsidR="00797469" w:rsidRDefault="00797469" w:rsidP="006F58D1">
      <w:pPr>
        <w:rPr>
          <w:lang w:val="en-GB"/>
        </w:rPr>
      </w:pPr>
    </w:p>
    <w:tbl>
      <w:tblPr>
        <w:tblStyle w:val="TableGrid"/>
        <w:tblW w:w="0" w:type="auto"/>
        <w:tblLook w:val="04A0" w:firstRow="1" w:lastRow="0" w:firstColumn="1" w:lastColumn="0" w:noHBand="0" w:noVBand="1"/>
      </w:tblPr>
      <w:tblGrid>
        <w:gridCol w:w="9062"/>
      </w:tblGrid>
      <w:tr w:rsidR="006F58D1" w14:paraId="2E801CD5" w14:textId="77777777" w:rsidTr="006F58D1">
        <w:trPr>
          <w:trHeight w:val="515"/>
        </w:trPr>
        <w:tc>
          <w:tcPr>
            <w:tcW w:w="9350" w:type="dxa"/>
            <w:shd w:val="clear" w:color="auto" w:fill="D9E2F3"/>
          </w:tcPr>
          <w:p w14:paraId="0C18CD14" w14:textId="77777777" w:rsidR="006F58D1" w:rsidRPr="00E00909" w:rsidRDefault="006F58D1" w:rsidP="00FC616E">
            <w:pPr>
              <w:rPr>
                <w:rFonts w:ascii="Arial" w:hAnsi="Arial" w:cs="Arial"/>
                <w:b/>
                <w:bCs/>
                <w:lang w:val="en-GB"/>
              </w:rPr>
            </w:pPr>
            <w:r w:rsidRPr="00E00909">
              <w:rPr>
                <w:rFonts w:ascii="Arial" w:hAnsi="Arial" w:cs="Arial"/>
                <w:b/>
                <w:bCs/>
                <w:color w:val="1F3864"/>
                <w:sz w:val="22"/>
                <w:szCs w:val="22"/>
                <w:lang w:val="en-GB"/>
              </w:rPr>
              <w:t xml:space="preserve">Section 4: FINAL STEP </w:t>
            </w:r>
          </w:p>
        </w:tc>
      </w:tr>
    </w:tbl>
    <w:p w14:paraId="03DEE36F" w14:textId="77777777" w:rsidR="006F58D1" w:rsidRDefault="006F58D1" w:rsidP="006F58D1">
      <w:pPr>
        <w:rPr>
          <w:lang w:val="en-GB"/>
        </w:rPr>
      </w:pPr>
    </w:p>
    <w:tbl>
      <w:tblPr>
        <w:tblStyle w:val="TableGrid"/>
        <w:tblW w:w="0" w:type="auto"/>
        <w:tblLook w:val="04A0" w:firstRow="1" w:lastRow="0" w:firstColumn="1" w:lastColumn="0" w:noHBand="0" w:noVBand="1"/>
      </w:tblPr>
      <w:tblGrid>
        <w:gridCol w:w="7820"/>
        <w:gridCol w:w="1242"/>
      </w:tblGrid>
      <w:tr w:rsidR="006F58D1" w14:paraId="1A7A8DD8" w14:textId="77777777" w:rsidTr="006F58D1">
        <w:tc>
          <w:tcPr>
            <w:tcW w:w="9350" w:type="dxa"/>
            <w:gridSpan w:val="2"/>
            <w:shd w:val="clear" w:color="auto" w:fill="D9E2F3"/>
          </w:tcPr>
          <w:p w14:paraId="18C7DAD0" w14:textId="77777777" w:rsidR="006F58D1" w:rsidRPr="00E00909" w:rsidRDefault="006F58D1" w:rsidP="00FC616E">
            <w:pPr>
              <w:rPr>
                <w:rFonts w:ascii="Arial" w:hAnsi="Arial" w:cs="Arial"/>
                <w:sz w:val="22"/>
                <w:szCs w:val="22"/>
                <w:lang w:val="en-GB"/>
              </w:rPr>
            </w:pPr>
            <w:r w:rsidRPr="00E00909">
              <w:rPr>
                <w:rFonts w:ascii="Arial" w:hAnsi="Arial" w:cs="Arial"/>
                <w:sz w:val="22"/>
                <w:szCs w:val="22"/>
                <w:lang w:val="en-GB"/>
              </w:rPr>
              <w:t>In order to submit your application, please review and acknowledge the commitments the Media for All Youth Strand expects to be met by all participants:</w:t>
            </w:r>
          </w:p>
          <w:p w14:paraId="46222DF6" w14:textId="77777777" w:rsidR="006F58D1" w:rsidRPr="00E00909" w:rsidRDefault="006F58D1" w:rsidP="00FC616E">
            <w:pPr>
              <w:rPr>
                <w:rFonts w:ascii="Arial" w:hAnsi="Arial" w:cs="Arial"/>
                <w:sz w:val="22"/>
                <w:szCs w:val="22"/>
                <w:lang w:val="en-GB"/>
              </w:rPr>
            </w:pPr>
          </w:p>
          <w:p w14:paraId="284A0C63" w14:textId="4CAFBDC6" w:rsidR="006F58D1" w:rsidRPr="00E00909" w:rsidRDefault="0002550C" w:rsidP="006F58D1">
            <w:pPr>
              <w:pStyle w:val="ListParagraph"/>
              <w:numPr>
                <w:ilvl w:val="0"/>
                <w:numId w:val="18"/>
              </w:numPr>
              <w:spacing w:after="0" w:line="240" w:lineRule="auto"/>
              <w:contextualSpacing/>
              <w:rPr>
                <w:sz w:val="22"/>
                <w:szCs w:val="22"/>
              </w:rPr>
            </w:pPr>
            <w:r w:rsidRPr="00E00909">
              <w:rPr>
                <w:sz w:val="22"/>
                <w:szCs w:val="22"/>
              </w:rPr>
              <w:t>c</w:t>
            </w:r>
            <w:r w:rsidR="006F58D1" w:rsidRPr="00E00909">
              <w:rPr>
                <w:sz w:val="22"/>
                <w:szCs w:val="22"/>
              </w:rPr>
              <w:t>ommitment to full participation to production process;</w:t>
            </w:r>
          </w:p>
          <w:p w14:paraId="3BC9F986" w14:textId="77777777" w:rsidR="006F58D1" w:rsidRPr="00E00909" w:rsidRDefault="006F58D1" w:rsidP="006F58D1">
            <w:pPr>
              <w:pStyle w:val="ListParagraph"/>
              <w:numPr>
                <w:ilvl w:val="0"/>
                <w:numId w:val="18"/>
              </w:numPr>
              <w:spacing w:after="0" w:line="240" w:lineRule="auto"/>
              <w:contextualSpacing/>
              <w:rPr>
                <w:sz w:val="22"/>
                <w:szCs w:val="22"/>
              </w:rPr>
            </w:pPr>
            <w:r w:rsidRPr="00E00909">
              <w:rPr>
                <w:sz w:val="22"/>
                <w:szCs w:val="22"/>
              </w:rPr>
              <w:t xml:space="preserve">commitment to mentorship sessions / attending weekly meetings with your mentor(s); </w:t>
            </w:r>
          </w:p>
          <w:p w14:paraId="4E764F10" w14:textId="77777777" w:rsidR="006F58D1" w:rsidRPr="00E00909" w:rsidRDefault="006F58D1" w:rsidP="006F58D1">
            <w:pPr>
              <w:pStyle w:val="ListParagraph"/>
              <w:numPr>
                <w:ilvl w:val="0"/>
                <w:numId w:val="18"/>
              </w:numPr>
              <w:spacing w:after="0" w:line="240" w:lineRule="auto"/>
              <w:contextualSpacing/>
              <w:rPr>
                <w:sz w:val="22"/>
                <w:szCs w:val="22"/>
              </w:rPr>
            </w:pPr>
            <w:r w:rsidRPr="00E00909">
              <w:rPr>
                <w:sz w:val="22"/>
                <w:szCs w:val="22"/>
              </w:rPr>
              <w:t xml:space="preserve">you will allow the Program to distribute widely the media content you will produce; </w:t>
            </w:r>
          </w:p>
          <w:p w14:paraId="2BC3FA4C" w14:textId="77777777" w:rsidR="006F58D1" w:rsidRPr="00E00909" w:rsidRDefault="006F58D1" w:rsidP="006F58D1">
            <w:pPr>
              <w:pStyle w:val="ListParagraph"/>
              <w:numPr>
                <w:ilvl w:val="0"/>
                <w:numId w:val="18"/>
              </w:numPr>
              <w:spacing w:after="0" w:line="240" w:lineRule="auto"/>
              <w:contextualSpacing/>
              <w:rPr>
                <w:sz w:val="22"/>
                <w:szCs w:val="22"/>
              </w:rPr>
            </w:pPr>
            <w:r w:rsidRPr="00E00909">
              <w:rPr>
                <w:sz w:val="22"/>
                <w:szCs w:val="22"/>
              </w:rPr>
              <w:t xml:space="preserve">commitment to team work, to work collaboratively and respectfully with your team and other participants of the Media for All Youth Strand. </w:t>
            </w:r>
          </w:p>
          <w:p w14:paraId="1865F527" w14:textId="77777777" w:rsidR="006F58D1" w:rsidRPr="00E00909" w:rsidRDefault="006F58D1" w:rsidP="00FC616E">
            <w:pPr>
              <w:rPr>
                <w:rFonts w:ascii="Arial" w:hAnsi="Arial" w:cs="Arial"/>
                <w:sz w:val="22"/>
                <w:szCs w:val="22"/>
                <w:lang w:val="en-GB"/>
              </w:rPr>
            </w:pPr>
          </w:p>
        </w:tc>
      </w:tr>
      <w:tr w:rsidR="006F58D1" w14:paraId="63A38456" w14:textId="77777777" w:rsidTr="006F58D1">
        <w:trPr>
          <w:trHeight w:val="712"/>
        </w:trPr>
        <w:tc>
          <w:tcPr>
            <w:tcW w:w="8075" w:type="dxa"/>
            <w:shd w:val="clear" w:color="auto" w:fill="D9E2F3"/>
          </w:tcPr>
          <w:p w14:paraId="6AA0658B" w14:textId="77777777" w:rsidR="006F58D1" w:rsidRPr="00E00909" w:rsidRDefault="006F58D1" w:rsidP="00FC616E">
            <w:pPr>
              <w:rPr>
                <w:rFonts w:ascii="Arial" w:hAnsi="Arial" w:cs="Arial"/>
                <w:sz w:val="22"/>
                <w:szCs w:val="22"/>
                <w:lang w:val="en-GB"/>
              </w:rPr>
            </w:pPr>
            <w:r w:rsidRPr="00E00909">
              <w:rPr>
                <w:rFonts w:ascii="Arial" w:hAnsi="Arial" w:cs="Arial"/>
                <w:sz w:val="22"/>
                <w:szCs w:val="22"/>
              </w:rPr>
              <w:t xml:space="preserve">By checking the box, all team members are confirming they have reviewed and acknowledged the expectations:       </w:t>
            </w:r>
          </w:p>
          <w:p w14:paraId="266469AD" w14:textId="77777777" w:rsidR="006F58D1" w:rsidRPr="00E00909" w:rsidRDefault="006F58D1" w:rsidP="00FC616E">
            <w:pPr>
              <w:rPr>
                <w:rFonts w:ascii="Arial" w:hAnsi="Arial" w:cs="Arial"/>
                <w:sz w:val="22"/>
                <w:szCs w:val="22"/>
                <w:lang w:val="en-GB"/>
              </w:rPr>
            </w:pPr>
          </w:p>
        </w:tc>
        <w:tc>
          <w:tcPr>
            <w:tcW w:w="1275" w:type="dxa"/>
            <w:shd w:val="clear" w:color="auto" w:fill="D9E2F3"/>
          </w:tcPr>
          <w:p w14:paraId="7536E610" w14:textId="77777777" w:rsidR="006F58D1" w:rsidRDefault="006F58D1" w:rsidP="00FC616E">
            <w:pPr>
              <w:rPr>
                <w:lang w:val="en-GB"/>
              </w:rPr>
            </w:pPr>
          </w:p>
          <w:p w14:paraId="5624FA4F" w14:textId="3CFB6C84" w:rsidR="006F58D1" w:rsidRDefault="006F58D1" w:rsidP="00FC616E">
            <w:pPr>
              <w:jc w:val="center"/>
              <w:rPr>
                <w:lang w:val="en-GB"/>
              </w:rPr>
            </w:pPr>
            <w:r>
              <w:rPr>
                <w:rFonts w:ascii="MS Gothic" w:eastAsia="MS Gothic" w:hAnsi="MS Gothic" w:hint="eastAsia"/>
                <w:lang w:val="en-GB"/>
              </w:rPr>
              <w:t>☐</w:t>
            </w:r>
          </w:p>
        </w:tc>
      </w:tr>
    </w:tbl>
    <w:p w14:paraId="1318B6B4" w14:textId="77777777" w:rsidR="006F58D1" w:rsidRPr="003C2A1E" w:rsidRDefault="006F58D1" w:rsidP="006F58D1">
      <w:pPr>
        <w:spacing w:after="240"/>
        <w:jc w:val="both"/>
        <w:rPr>
          <w:lang w:val="en-GB"/>
        </w:rPr>
      </w:pPr>
    </w:p>
    <w:p w14:paraId="6C20A2EB" w14:textId="77777777" w:rsidR="009A7905" w:rsidRPr="0020789F" w:rsidRDefault="009A7905" w:rsidP="009A7905">
      <w:pPr>
        <w:rPr>
          <w:rFonts w:ascii="Calibri Light" w:hAnsi="Calibri Light" w:cs="Calibri Light"/>
          <w:sz w:val="20"/>
          <w:szCs w:val="20"/>
          <w:lang w:val="en-GB"/>
        </w:rPr>
        <w:sectPr w:rsidR="009A7905" w:rsidRPr="0020789F" w:rsidSect="007207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6" w:footer="706" w:gutter="0"/>
          <w:cols w:space="708"/>
          <w:docGrid w:linePitch="360"/>
        </w:sectPr>
      </w:pPr>
    </w:p>
    <w:p w14:paraId="581AB26B" w14:textId="1E462552" w:rsidR="009A7905" w:rsidRDefault="009A7905" w:rsidP="008E5841">
      <w:pPr>
        <w:pStyle w:val="ListParagraph"/>
      </w:pPr>
    </w:p>
    <w:p w14:paraId="0412790F" w14:textId="53BAE5C0" w:rsidR="005403F1" w:rsidRDefault="005403F1" w:rsidP="008E5841">
      <w:pPr>
        <w:pStyle w:val="ListParagraph"/>
      </w:pPr>
    </w:p>
    <w:p w14:paraId="440CE485" w14:textId="3DA7A021" w:rsidR="005403F1" w:rsidRDefault="005403F1" w:rsidP="008E5841">
      <w:pPr>
        <w:pStyle w:val="ListParagraph"/>
      </w:pPr>
    </w:p>
    <w:p w14:paraId="62B6D559" w14:textId="1B239C7D" w:rsidR="005403F1" w:rsidRDefault="005403F1" w:rsidP="008E5841">
      <w:pPr>
        <w:pStyle w:val="ListParagraph"/>
      </w:pPr>
    </w:p>
    <w:p w14:paraId="40372321" w14:textId="1E4B79EA" w:rsidR="005403F1" w:rsidRDefault="005403F1" w:rsidP="008E5841">
      <w:pPr>
        <w:pStyle w:val="ListParagraph"/>
      </w:pPr>
    </w:p>
    <w:p w14:paraId="5090C014" w14:textId="5C259056" w:rsidR="005403F1" w:rsidRDefault="005403F1" w:rsidP="008E5841">
      <w:pPr>
        <w:pStyle w:val="ListParagraph"/>
      </w:pPr>
    </w:p>
    <w:p w14:paraId="281F219D" w14:textId="4D594CDD" w:rsidR="005403F1" w:rsidRDefault="005403F1" w:rsidP="008E5841">
      <w:pPr>
        <w:pStyle w:val="ListParagraph"/>
      </w:pPr>
    </w:p>
    <w:p w14:paraId="75E6A967" w14:textId="2CFDBC92" w:rsidR="005403F1" w:rsidRDefault="005403F1" w:rsidP="008E5841">
      <w:pPr>
        <w:pStyle w:val="ListParagraph"/>
      </w:pPr>
    </w:p>
    <w:p w14:paraId="1D37F319" w14:textId="0675D98E" w:rsidR="005403F1" w:rsidRDefault="005403F1" w:rsidP="008E5841">
      <w:pPr>
        <w:pStyle w:val="ListParagraph"/>
      </w:pPr>
    </w:p>
    <w:p w14:paraId="7227DD65" w14:textId="7E657076" w:rsidR="005403F1" w:rsidRDefault="005403F1" w:rsidP="008E5841">
      <w:pPr>
        <w:pStyle w:val="ListParagraph"/>
      </w:pPr>
    </w:p>
    <w:p w14:paraId="149859FA" w14:textId="42A86323" w:rsidR="005403F1" w:rsidRDefault="005403F1" w:rsidP="008E5841">
      <w:pPr>
        <w:pStyle w:val="ListParagraph"/>
      </w:pPr>
    </w:p>
    <w:p w14:paraId="50F01087" w14:textId="24B6EA94" w:rsidR="005403F1" w:rsidRDefault="005403F1" w:rsidP="008E5841">
      <w:pPr>
        <w:pStyle w:val="ListParagraph"/>
      </w:pPr>
    </w:p>
    <w:p w14:paraId="1851F9F3" w14:textId="77777777" w:rsidR="005403F1" w:rsidRDefault="005403F1" w:rsidP="008E5841">
      <w:pPr>
        <w:pStyle w:val="ListParagraph"/>
      </w:pPr>
    </w:p>
    <w:p w14:paraId="27BF01BB" w14:textId="6F9EEE53" w:rsidR="005403F1" w:rsidRDefault="005403F1" w:rsidP="005403F1">
      <w:pPr>
        <w:pStyle w:val="HeadingA"/>
        <w:spacing w:before="120"/>
        <w:jc w:val="center"/>
      </w:pPr>
      <w:r w:rsidRPr="005403F1">
        <w:t>Thank you</w:t>
      </w:r>
    </w:p>
    <w:p w14:paraId="7DA4F9B5" w14:textId="3F29D39F" w:rsidR="005403F1" w:rsidRDefault="005403F1" w:rsidP="005403F1">
      <w:pPr>
        <w:pStyle w:val="HeadingA"/>
        <w:spacing w:before="120"/>
        <w:jc w:val="center"/>
      </w:pPr>
      <w:r w:rsidRPr="005403F1">
        <w:t>for your time</w:t>
      </w:r>
    </w:p>
    <w:p w14:paraId="7D643B4F" w14:textId="65B220E6" w:rsidR="005403F1" w:rsidRPr="005403F1" w:rsidRDefault="005403F1" w:rsidP="005403F1">
      <w:pPr>
        <w:pStyle w:val="HeadingA"/>
        <w:spacing w:before="120"/>
        <w:jc w:val="center"/>
      </w:pPr>
      <w:r w:rsidRPr="005403F1">
        <w:t>and interest!</w:t>
      </w:r>
    </w:p>
    <w:p w14:paraId="5AA88F97" w14:textId="77777777" w:rsidR="006F58D1" w:rsidRPr="005403F1" w:rsidRDefault="006F58D1">
      <w:pPr>
        <w:pStyle w:val="HeadingA"/>
        <w:spacing w:before="120"/>
        <w:jc w:val="center"/>
      </w:pPr>
    </w:p>
    <w:sectPr w:rsidR="006F58D1" w:rsidRPr="005403F1" w:rsidSect="00D43174">
      <w:headerReference w:type="even" r:id="rId15"/>
      <w:headerReference w:type="default" r:id="rId16"/>
      <w:headerReference w:type="first" r:id="rId17"/>
      <w:pgSz w:w="11900" w:h="16840"/>
      <w:pgMar w:top="1440" w:right="1800" w:bottom="1440" w:left="1800" w:header="0"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F2F4" w14:textId="77777777" w:rsidR="002C447E" w:rsidRDefault="002C447E" w:rsidP="00295FF4">
      <w:r>
        <w:separator/>
      </w:r>
    </w:p>
  </w:endnote>
  <w:endnote w:type="continuationSeparator" w:id="0">
    <w:p w14:paraId="0426E892" w14:textId="77777777" w:rsidR="002C447E" w:rsidRDefault="002C447E" w:rsidP="0029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 Council Sans Bold">
    <w:panose1 w:val="020B0804020202020204"/>
    <w:charset w:val="00"/>
    <w:family w:val="swiss"/>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tishCouncilSans-Regular">
    <w:altName w:val="Calibri"/>
    <w:charset w:val="00"/>
    <w:family w:val="swiss"/>
    <w:pitch w:val="variable"/>
    <w:sig w:usb0="A00002EF"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15C2" w14:textId="77777777" w:rsidR="009A7905" w:rsidRDefault="009A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CDD7" w14:textId="77777777" w:rsidR="00DC3E93" w:rsidRDefault="00DC3E93" w:rsidP="00295FF4">
    <w:pPr>
      <w:pStyle w:val="Footer"/>
      <w:ind w:hanging="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88E" w14:textId="77777777" w:rsidR="00D43174" w:rsidRPr="00E418DC" w:rsidRDefault="00D43174" w:rsidP="00D43174">
    <w:pPr>
      <w:pStyle w:val="Website"/>
      <w:ind w:hanging="851"/>
      <w:rPr>
        <w:rFonts w:ascii="Arial" w:hAnsi="Arial"/>
        <w:b/>
        <w:sz w:val="24"/>
        <w:szCs w:val="24"/>
      </w:rPr>
    </w:pPr>
    <w:r w:rsidRPr="00357565">
      <w:rPr>
        <w:rFonts w:ascii="Arial" w:hAnsi="Arial"/>
        <w:b/>
        <w:sz w:val="24"/>
        <w:szCs w:val="24"/>
      </w:rPr>
      <w:t>www.britishcouncil.org</w:t>
    </w:r>
  </w:p>
  <w:p w14:paraId="5482CE41" w14:textId="77777777" w:rsidR="00DC3E93" w:rsidRDefault="00DC3E93" w:rsidP="00295FF4">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566A" w14:textId="77777777" w:rsidR="002C447E" w:rsidRDefault="002C447E" w:rsidP="00295FF4">
      <w:r>
        <w:separator/>
      </w:r>
    </w:p>
  </w:footnote>
  <w:footnote w:type="continuationSeparator" w:id="0">
    <w:p w14:paraId="3B879CB8" w14:textId="77777777" w:rsidR="002C447E" w:rsidRDefault="002C447E" w:rsidP="0029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CABC" w14:textId="77777777" w:rsidR="009A7905" w:rsidRDefault="009A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B0F5" w14:textId="77777777" w:rsidR="009A7905" w:rsidRDefault="009A7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123A" w14:textId="1291776D" w:rsidR="00DC3E93" w:rsidRDefault="00543F6B" w:rsidP="00295FF4">
    <w:pPr>
      <w:pStyle w:val="Header"/>
      <w:ind w:hanging="1800"/>
    </w:pPr>
    <w:r>
      <w:rPr>
        <w:noProof/>
      </w:rPr>
      <w:drawing>
        <wp:inline distT="0" distB="0" distL="0" distR="0" wp14:anchorId="4E3D92C4" wp14:editId="0DE7D98C">
          <wp:extent cx="7543800" cy="1409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9A0F" w14:textId="77777777" w:rsidR="00DC3E93" w:rsidRDefault="00DC3E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6C6C" w14:textId="27D2F595" w:rsidR="00DC3E93" w:rsidRDefault="00543F6B" w:rsidP="00295FF4">
    <w:pPr>
      <w:pStyle w:val="Header"/>
      <w:ind w:hanging="1800"/>
    </w:pPr>
    <w:r>
      <w:rPr>
        <w:noProof/>
      </w:rPr>
      <w:drawing>
        <wp:inline distT="0" distB="0" distL="0" distR="0" wp14:anchorId="2B3447C4" wp14:editId="69E8ECD7">
          <wp:extent cx="7543800" cy="1150620"/>
          <wp:effectExtent l="0" t="0" r="0" b="0"/>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5062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29C" w14:textId="71FD673E" w:rsidR="00DC3E93" w:rsidRDefault="00543F6B" w:rsidP="00D14EAA">
    <w:pPr>
      <w:pStyle w:val="Header"/>
      <w:ind w:hanging="1800"/>
    </w:pPr>
    <w:r>
      <w:rPr>
        <w:noProof/>
      </w:rPr>
      <w:drawing>
        <wp:inline distT="0" distB="0" distL="0" distR="0" wp14:anchorId="0FB1E686" wp14:editId="3E26CFC4">
          <wp:extent cx="7543800" cy="1409700"/>
          <wp:effectExtent l="0" t="0" r="0" b="0"/>
          <wp:docPr id="3"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E71"/>
    <w:multiLevelType w:val="hybridMultilevel"/>
    <w:tmpl w:val="F63AC906"/>
    <w:lvl w:ilvl="0" w:tplc="85245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4CB6"/>
    <w:multiLevelType w:val="hybridMultilevel"/>
    <w:tmpl w:val="667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9472A"/>
    <w:multiLevelType w:val="hybridMultilevel"/>
    <w:tmpl w:val="1EC2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4319"/>
    <w:multiLevelType w:val="hybridMultilevel"/>
    <w:tmpl w:val="8498650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844A4"/>
    <w:multiLevelType w:val="hybridMultilevel"/>
    <w:tmpl w:val="F4C010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80A76DC"/>
    <w:multiLevelType w:val="hybridMultilevel"/>
    <w:tmpl w:val="B602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45ED0"/>
    <w:multiLevelType w:val="hybridMultilevel"/>
    <w:tmpl w:val="F5B6C820"/>
    <w:lvl w:ilvl="0" w:tplc="F88EE226">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7" w15:restartNumberingAfterBreak="0">
    <w:nsid w:val="4FA8283B"/>
    <w:multiLevelType w:val="hybridMultilevel"/>
    <w:tmpl w:val="7550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34AFE"/>
    <w:multiLevelType w:val="hybridMultilevel"/>
    <w:tmpl w:val="98D6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F0E03"/>
    <w:multiLevelType w:val="hybridMultilevel"/>
    <w:tmpl w:val="D964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12C7F"/>
    <w:multiLevelType w:val="hybridMultilevel"/>
    <w:tmpl w:val="6962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144A3"/>
    <w:multiLevelType w:val="hybridMultilevel"/>
    <w:tmpl w:val="E524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1120A"/>
    <w:multiLevelType w:val="hybridMultilevel"/>
    <w:tmpl w:val="4BD8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A0F9D"/>
    <w:multiLevelType w:val="hybridMultilevel"/>
    <w:tmpl w:val="3ED04442"/>
    <w:lvl w:ilvl="0" w:tplc="2C6C9A68">
      <w:start w:val="1"/>
      <w:numFmt w:val="bullet"/>
      <w:pStyle w:val="SubBullets"/>
      <w:lvlText w:val=""/>
      <w:lvlJc w:val="left"/>
      <w:pPr>
        <w:ind w:left="644"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D0300"/>
    <w:multiLevelType w:val="hybridMultilevel"/>
    <w:tmpl w:val="B484A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D1849"/>
    <w:multiLevelType w:val="hybridMultilevel"/>
    <w:tmpl w:val="1FC8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6"/>
  </w:num>
  <w:num w:numId="5">
    <w:abstractNumId w:val="1"/>
  </w:num>
  <w:num w:numId="6">
    <w:abstractNumId w:val="14"/>
  </w:num>
  <w:num w:numId="7">
    <w:abstractNumId w:val="2"/>
  </w:num>
  <w:num w:numId="8">
    <w:abstractNumId w:val="5"/>
  </w:num>
  <w:num w:numId="9">
    <w:abstractNumId w:val="7"/>
  </w:num>
  <w:num w:numId="10">
    <w:abstractNumId w:val="15"/>
  </w:num>
  <w:num w:numId="11">
    <w:abstractNumId w:val="10"/>
  </w:num>
  <w:num w:numId="12">
    <w:abstractNumId w:val="8"/>
  </w:num>
  <w:num w:numId="13">
    <w:abstractNumId w:val="11"/>
  </w:num>
  <w:num w:numId="14">
    <w:abstractNumId w:val="12"/>
  </w:num>
  <w:num w:numId="15">
    <w:abstractNumId w:val="9"/>
  </w:num>
  <w:num w:numId="16">
    <w:abstractNumId w:val="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05"/>
    <w:rsid w:val="0002550C"/>
    <w:rsid w:val="00063CAA"/>
    <w:rsid w:val="00063CC2"/>
    <w:rsid w:val="000C23AF"/>
    <w:rsid w:val="000D3167"/>
    <w:rsid w:val="000E6897"/>
    <w:rsid w:val="001423D2"/>
    <w:rsid w:val="00177CCC"/>
    <w:rsid w:val="00182636"/>
    <w:rsid w:val="00192FD6"/>
    <w:rsid w:val="00196B72"/>
    <w:rsid w:val="001D1D8B"/>
    <w:rsid w:val="0020789F"/>
    <w:rsid w:val="00267C77"/>
    <w:rsid w:val="00276251"/>
    <w:rsid w:val="002900C2"/>
    <w:rsid w:val="00295A95"/>
    <w:rsid w:val="00295FF4"/>
    <w:rsid w:val="002C447E"/>
    <w:rsid w:val="002F7605"/>
    <w:rsid w:val="00303BD1"/>
    <w:rsid w:val="003062D5"/>
    <w:rsid w:val="00317ED7"/>
    <w:rsid w:val="004300F9"/>
    <w:rsid w:val="00477BF4"/>
    <w:rsid w:val="00495937"/>
    <w:rsid w:val="004E1219"/>
    <w:rsid w:val="005403F1"/>
    <w:rsid w:val="00543F6B"/>
    <w:rsid w:val="005C377A"/>
    <w:rsid w:val="005E76BC"/>
    <w:rsid w:val="006217AB"/>
    <w:rsid w:val="00631D0E"/>
    <w:rsid w:val="00691671"/>
    <w:rsid w:val="006A620B"/>
    <w:rsid w:val="006D3D21"/>
    <w:rsid w:val="006F58D1"/>
    <w:rsid w:val="006F7737"/>
    <w:rsid w:val="00720704"/>
    <w:rsid w:val="00721AD7"/>
    <w:rsid w:val="00735AD4"/>
    <w:rsid w:val="007864FD"/>
    <w:rsid w:val="00797469"/>
    <w:rsid w:val="007B5C37"/>
    <w:rsid w:val="007C1A38"/>
    <w:rsid w:val="007E78FB"/>
    <w:rsid w:val="00825B55"/>
    <w:rsid w:val="008528DD"/>
    <w:rsid w:val="00862C44"/>
    <w:rsid w:val="008C7F1D"/>
    <w:rsid w:val="008E5841"/>
    <w:rsid w:val="0091527E"/>
    <w:rsid w:val="009629B7"/>
    <w:rsid w:val="009A7905"/>
    <w:rsid w:val="009B335E"/>
    <w:rsid w:val="009E2F72"/>
    <w:rsid w:val="00A51060"/>
    <w:rsid w:val="00AD4525"/>
    <w:rsid w:val="00AD4C76"/>
    <w:rsid w:val="00B034E9"/>
    <w:rsid w:val="00BA2AB6"/>
    <w:rsid w:val="00BA3345"/>
    <w:rsid w:val="00BB1CBB"/>
    <w:rsid w:val="00BC2A7D"/>
    <w:rsid w:val="00C81F2A"/>
    <w:rsid w:val="00C97DBD"/>
    <w:rsid w:val="00CA4F81"/>
    <w:rsid w:val="00CA58D5"/>
    <w:rsid w:val="00CC4491"/>
    <w:rsid w:val="00CF7CA1"/>
    <w:rsid w:val="00D14EAA"/>
    <w:rsid w:val="00D43174"/>
    <w:rsid w:val="00D563A6"/>
    <w:rsid w:val="00D72795"/>
    <w:rsid w:val="00D75F3D"/>
    <w:rsid w:val="00DC3E93"/>
    <w:rsid w:val="00E00909"/>
    <w:rsid w:val="00E14BBC"/>
    <w:rsid w:val="00E170F9"/>
    <w:rsid w:val="00E20820"/>
    <w:rsid w:val="00EE3F6F"/>
    <w:rsid w:val="00F201BA"/>
    <w:rsid w:val="00FE27EC"/>
    <w:rsid w:val="00FE67AE"/>
    <w:rsid w:val="00FF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BDF98"/>
  <w14:defaultImageDpi w14:val="300"/>
  <w15:chartTrackingRefBased/>
  <w15:docId w15:val="{3E5DD008-16D6-48FD-93A9-5DAB887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F58D1"/>
    <w:pPr>
      <w:keepNext/>
      <w:keepLines/>
      <w:spacing w:before="240"/>
      <w:outlineLvl w:val="0"/>
    </w:pPr>
    <w:rPr>
      <w:rFonts w:ascii="Calibri Light" w:eastAsia="MS Gothic"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F4"/>
    <w:pPr>
      <w:tabs>
        <w:tab w:val="center" w:pos="4320"/>
        <w:tab w:val="right" w:pos="8640"/>
      </w:tabs>
    </w:pPr>
  </w:style>
  <w:style w:type="character" w:customStyle="1" w:styleId="HeaderChar">
    <w:name w:val="Header Char"/>
    <w:basedOn w:val="DefaultParagraphFont"/>
    <w:link w:val="Header"/>
    <w:uiPriority w:val="99"/>
    <w:rsid w:val="00295FF4"/>
  </w:style>
  <w:style w:type="paragraph" w:styleId="Footer">
    <w:name w:val="footer"/>
    <w:basedOn w:val="Normal"/>
    <w:link w:val="FooterChar"/>
    <w:uiPriority w:val="99"/>
    <w:unhideWhenUsed/>
    <w:rsid w:val="00295FF4"/>
    <w:pPr>
      <w:tabs>
        <w:tab w:val="center" w:pos="4320"/>
        <w:tab w:val="right" w:pos="8640"/>
      </w:tabs>
    </w:pPr>
  </w:style>
  <w:style w:type="character" w:customStyle="1" w:styleId="FooterChar">
    <w:name w:val="Footer Char"/>
    <w:basedOn w:val="DefaultParagraphFont"/>
    <w:link w:val="Footer"/>
    <w:uiPriority w:val="99"/>
    <w:rsid w:val="00295FF4"/>
  </w:style>
  <w:style w:type="paragraph" w:styleId="BalloonText">
    <w:name w:val="Balloon Text"/>
    <w:basedOn w:val="Normal"/>
    <w:link w:val="BalloonTextChar"/>
    <w:uiPriority w:val="99"/>
    <w:semiHidden/>
    <w:unhideWhenUsed/>
    <w:rsid w:val="00295FF4"/>
    <w:rPr>
      <w:rFonts w:ascii="Lucida Grande" w:hAnsi="Lucida Grande" w:cs="Lucida Grande"/>
      <w:sz w:val="18"/>
      <w:szCs w:val="18"/>
    </w:rPr>
  </w:style>
  <w:style w:type="character" w:customStyle="1" w:styleId="BalloonTextChar">
    <w:name w:val="Balloon Text Char"/>
    <w:link w:val="BalloonText"/>
    <w:uiPriority w:val="99"/>
    <w:semiHidden/>
    <w:rsid w:val="00295FF4"/>
    <w:rPr>
      <w:rFonts w:ascii="Lucida Grande" w:hAnsi="Lucida Grande" w:cs="Lucida Grande"/>
      <w:sz w:val="18"/>
      <w:szCs w:val="18"/>
    </w:rPr>
  </w:style>
  <w:style w:type="paragraph" w:customStyle="1" w:styleId="Website">
    <w:name w:val="Website"/>
    <w:rsid w:val="00D43174"/>
    <w:pPr>
      <w:spacing w:line="300" w:lineRule="exact"/>
    </w:pPr>
    <w:rPr>
      <w:rFonts w:ascii="British Council Sans Bold" w:eastAsia="MS PGothic" w:hAnsi="British Council Sans Bold" w:cs="Arial"/>
      <w:noProof/>
      <w:color w:val="23085A"/>
      <w:sz w:val="26"/>
      <w:szCs w:val="26"/>
      <w:lang w:val="en-US" w:eastAsia="en-US"/>
    </w:rPr>
  </w:style>
  <w:style w:type="paragraph" w:customStyle="1" w:styleId="HeadingA">
    <w:name w:val="Heading A"/>
    <w:next w:val="Normal"/>
    <w:qFormat/>
    <w:rsid w:val="00D43174"/>
    <w:pPr>
      <w:suppressAutoHyphens/>
      <w:spacing w:before="840" w:after="120" w:line="276" w:lineRule="auto"/>
    </w:pPr>
    <w:rPr>
      <w:rFonts w:ascii="Arial" w:eastAsia="BritishCouncilSans-Regular" w:hAnsi="Arial" w:cs="BritishCouncilSans-Regular"/>
      <w:b/>
      <w:color w:val="23085A"/>
      <w:sz w:val="46"/>
      <w:szCs w:val="24"/>
      <w:lang w:eastAsia="en-US"/>
    </w:rPr>
  </w:style>
  <w:style w:type="paragraph" w:styleId="ListParagraph">
    <w:name w:val="List Paragraph"/>
    <w:basedOn w:val="Normal"/>
    <w:uiPriority w:val="34"/>
    <w:qFormat/>
    <w:rsid w:val="005E76BC"/>
    <w:pPr>
      <w:spacing w:after="120" w:line="276" w:lineRule="auto"/>
    </w:pPr>
    <w:rPr>
      <w:rFonts w:ascii="Arial" w:eastAsia="Times New Roman" w:hAnsi="Arial" w:cs="Arial"/>
      <w:lang w:val="en-GB"/>
    </w:rPr>
  </w:style>
  <w:style w:type="paragraph" w:customStyle="1" w:styleId="Bullets">
    <w:name w:val="Bullets"/>
    <w:qFormat/>
    <w:rsid w:val="005E76BC"/>
    <w:pPr>
      <w:numPr>
        <w:numId w:val="2"/>
      </w:numPr>
      <w:spacing w:after="120" w:line="276" w:lineRule="auto"/>
      <w:ind w:left="1080"/>
    </w:pPr>
    <w:rPr>
      <w:rFonts w:ascii="Arial" w:eastAsia="Times New Roman" w:hAnsi="Arial" w:cs="Arial"/>
      <w:sz w:val="24"/>
      <w:szCs w:val="24"/>
      <w:lang w:eastAsia="en-US"/>
    </w:rPr>
  </w:style>
  <w:style w:type="paragraph" w:customStyle="1" w:styleId="SubBullets">
    <w:name w:val="Sub Bullets"/>
    <w:qFormat/>
    <w:rsid w:val="005E76BC"/>
    <w:pPr>
      <w:numPr>
        <w:numId w:val="3"/>
      </w:numPr>
      <w:spacing w:after="120" w:line="276" w:lineRule="auto"/>
      <w:ind w:left="1437"/>
    </w:pPr>
    <w:rPr>
      <w:rFonts w:ascii="Arial" w:eastAsia="Times New Roman" w:hAnsi="Arial" w:cs="Arial"/>
      <w:sz w:val="24"/>
      <w:szCs w:val="24"/>
      <w:lang w:eastAsia="en-US"/>
    </w:rPr>
  </w:style>
  <w:style w:type="paragraph" w:styleId="ListNumber">
    <w:name w:val="List Number"/>
    <w:basedOn w:val="Normal"/>
    <w:uiPriority w:val="99"/>
    <w:unhideWhenUsed/>
    <w:qFormat/>
    <w:rsid w:val="005E76BC"/>
    <w:pPr>
      <w:numPr>
        <w:numId w:val="1"/>
      </w:numPr>
      <w:spacing w:after="120" w:line="276" w:lineRule="auto"/>
      <w:ind w:left="720" w:hanging="357"/>
    </w:pPr>
    <w:rPr>
      <w:rFonts w:ascii="Arial" w:eastAsia="Times New Roman" w:hAnsi="Arial" w:cs="Arial"/>
      <w:lang w:val="en-GB"/>
    </w:rPr>
  </w:style>
  <w:style w:type="table" w:styleId="TableGrid">
    <w:name w:val="Table Grid"/>
    <w:basedOn w:val="TableNormal"/>
    <w:uiPriority w:val="39"/>
    <w:rsid w:val="009A790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7905"/>
    <w:rPr>
      <w:color w:val="0563C1"/>
      <w:u w:val="single"/>
    </w:rPr>
  </w:style>
  <w:style w:type="character" w:customStyle="1" w:styleId="Heading1Char">
    <w:name w:val="Heading 1 Char"/>
    <w:basedOn w:val="DefaultParagraphFont"/>
    <w:link w:val="Heading1"/>
    <w:uiPriority w:val="9"/>
    <w:rsid w:val="006F58D1"/>
    <w:rPr>
      <w:rFonts w:ascii="Calibri Light" w:eastAsia="MS Gothic" w:hAnsi="Calibri Light"/>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koroman\Desktop\OneDrive%20-%20British%20Council\Ivan\02%20Media%20for%20All\Templates\BC-MFA_Word-template_20-1-2021%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57CA-BBDC-4AB1-B54E-D414BF93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BC-MFA_Word-template_20-1-2021[1]</Template>
  <TotalTime>9</TotalTime>
  <Pages>6</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Sanjin Ferusic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Koroman, Ivan (Bosnia Herzegovina)</dc:creator>
  <cp:keywords/>
  <dc:description/>
  <cp:lastModifiedBy>Jokan</cp:lastModifiedBy>
  <cp:revision>4</cp:revision>
  <dcterms:created xsi:type="dcterms:W3CDTF">2021-08-13T09:18:00Z</dcterms:created>
  <dcterms:modified xsi:type="dcterms:W3CDTF">2021-08-16T13:42:00Z</dcterms:modified>
</cp:coreProperties>
</file>